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9EA01" w14:textId="6395BB0D" w:rsidR="007D2184" w:rsidRPr="0093649E" w:rsidRDefault="000C2B96">
      <w:pPr>
        <w:rPr>
          <w:sz w:val="24"/>
          <w:szCs w:val="24"/>
          <w:lang w:val="en-AU"/>
        </w:rPr>
      </w:pPr>
      <w:r w:rsidRPr="0093649E">
        <w:rPr>
          <w:sz w:val="24"/>
          <w:szCs w:val="24"/>
          <w:lang w:val="en-AU"/>
        </w:rPr>
        <w:t>COFFS HARBOUR ORCHID SOCIETY</w:t>
      </w:r>
    </w:p>
    <w:p w14:paraId="444501F1" w14:textId="77777777" w:rsidR="00D72D98" w:rsidRPr="0093649E" w:rsidRDefault="00D72D98">
      <w:pPr>
        <w:rPr>
          <w:lang w:val="en-AU"/>
        </w:rPr>
      </w:pPr>
    </w:p>
    <w:p w14:paraId="111EBE34" w14:textId="77777777" w:rsidR="001A46B6" w:rsidRPr="0093649E" w:rsidRDefault="001A46B6">
      <w:pPr>
        <w:rPr>
          <w:lang w:val="en-AU"/>
        </w:rPr>
      </w:pPr>
    </w:p>
    <w:p w14:paraId="23483139" w14:textId="3736E9BB" w:rsidR="000C2B96" w:rsidRPr="0093649E" w:rsidRDefault="000C2B96" w:rsidP="0093649E">
      <w:pPr>
        <w:jc w:val="center"/>
        <w:rPr>
          <w:sz w:val="32"/>
          <w:szCs w:val="32"/>
          <w:lang w:val="en-AU"/>
        </w:rPr>
      </w:pPr>
      <w:r w:rsidRPr="0093649E">
        <w:rPr>
          <w:sz w:val="32"/>
          <w:szCs w:val="32"/>
          <w:lang w:val="en-AU"/>
        </w:rPr>
        <w:t>MONTHLY MEETING ORCHID COMPETITION RULES AND PROCEDURES</w:t>
      </w:r>
    </w:p>
    <w:p w14:paraId="70897E9A" w14:textId="65CAD760" w:rsidR="000C2B96" w:rsidRPr="0093649E" w:rsidRDefault="000C2B96">
      <w:pPr>
        <w:rPr>
          <w:sz w:val="32"/>
          <w:szCs w:val="32"/>
          <w:u w:val="single"/>
          <w:lang w:val="en-AU"/>
        </w:rPr>
      </w:pPr>
    </w:p>
    <w:p w14:paraId="31B55A6A" w14:textId="31ADA317" w:rsidR="000C2B96" w:rsidRPr="0093649E" w:rsidRDefault="000C2B96">
      <w:pPr>
        <w:rPr>
          <w:sz w:val="24"/>
          <w:szCs w:val="24"/>
          <w:lang w:val="en-AU"/>
        </w:rPr>
      </w:pPr>
      <w:r w:rsidRPr="0093649E">
        <w:rPr>
          <w:sz w:val="24"/>
          <w:szCs w:val="24"/>
          <w:lang w:val="en-AU"/>
        </w:rPr>
        <w:t>The Coffs Harbour Orchid Society conducts a</w:t>
      </w:r>
      <w:r w:rsidR="003354A0" w:rsidRPr="0093649E">
        <w:rPr>
          <w:sz w:val="24"/>
          <w:szCs w:val="24"/>
          <w:lang w:val="en-AU"/>
        </w:rPr>
        <w:t>n</w:t>
      </w:r>
      <w:r w:rsidRPr="0093649E">
        <w:rPr>
          <w:sz w:val="24"/>
          <w:szCs w:val="24"/>
          <w:lang w:val="en-AU"/>
        </w:rPr>
        <w:t xml:space="preserve"> orchid growing competition held in conjunction with the Society’s monthly meetings. The plants are judged</w:t>
      </w:r>
      <w:r w:rsidR="00983218" w:rsidRPr="0093649E">
        <w:rPr>
          <w:sz w:val="24"/>
          <w:szCs w:val="24"/>
          <w:lang w:val="en-AU"/>
        </w:rPr>
        <w:t xml:space="preserve"> by</w:t>
      </w:r>
      <w:r w:rsidR="00094D22" w:rsidRPr="0093649E">
        <w:rPr>
          <w:sz w:val="24"/>
          <w:szCs w:val="24"/>
          <w:lang w:val="en-AU"/>
        </w:rPr>
        <w:t xml:space="preserve"> two members of the Society, usually an experienced grower, and a newer grower</w:t>
      </w:r>
      <w:r w:rsidR="006971FC" w:rsidRPr="0093649E">
        <w:rPr>
          <w:sz w:val="24"/>
          <w:szCs w:val="24"/>
          <w:lang w:val="en-AU"/>
        </w:rPr>
        <w:t>.</w:t>
      </w:r>
      <w:r w:rsidR="00094D22" w:rsidRPr="0093649E">
        <w:rPr>
          <w:sz w:val="24"/>
          <w:szCs w:val="24"/>
          <w:lang w:val="en-AU"/>
        </w:rPr>
        <w:t xml:space="preserve"> </w:t>
      </w:r>
      <w:r w:rsidR="003354A0" w:rsidRPr="0093649E">
        <w:rPr>
          <w:sz w:val="24"/>
          <w:szCs w:val="24"/>
          <w:lang w:val="en-AU"/>
        </w:rPr>
        <w:t>P</w:t>
      </w:r>
      <w:r w:rsidRPr="0093649E">
        <w:rPr>
          <w:sz w:val="24"/>
          <w:szCs w:val="24"/>
          <w:lang w:val="en-AU"/>
        </w:rPr>
        <w:t xml:space="preserve">oints are </w:t>
      </w:r>
      <w:r w:rsidR="003354A0" w:rsidRPr="0093649E">
        <w:rPr>
          <w:sz w:val="24"/>
          <w:szCs w:val="24"/>
          <w:lang w:val="en-AU"/>
        </w:rPr>
        <w:t>given, and b</w:t>
      </w:r>
      <w:r w:rsidRPr="0093649E">
        <w:rPr>
          <w:sz w:val="24"/>
          <w:szCs w:val="24"/>
          <w:lang w:val="en-AU"/>
        </w:rPr>
        <w:t>ased on the accumulation of these points, prizes are awarded at the December Meeting and Awards Night.</w:t>
      </w:r>
    </w:p>
    <w:p w14:paraId="40EE7EEE" w14:textId="40915265" w:rsidR="000C6CC5" w:rsidRPr="0093649E" w:rsidRDefault="000C6CC5">
      <w:pPr>
        <w:rPr>
          <w:sz w:val="24"/>
          <w:szCs w:val="24"/>
          <w:lang w:val="en-AU"/>
        </w:rPr>
      </w:pPr>
      <w:r w:rsidRPr="0093649E">
        <w:rPr>
          <w:sz w:val="24"/>
          <w:szCs w:val="24"/>
          <w:lang w:val="en-AU"/>
        </w:rPr>
        <w:t xml:space="preserve"> </w:t>
      </w:r>
    </w:p>
    <w:p w14:paraId="2212B8D2" w14:textId="3C16E63B" w:rsidR="000C6CC5" w:rsidRPr="0093649E" w:rsidRDefault="000C6CC5">
      <w:pPr>
        <w:rPr>
          <w:sz w:val="24"/>
          <w:szCs w:val="24"/>
          <w:lang w:val="en-AU"/>
        </w:rPr>
      </w:pPr>
      <w:r w:rsidRPr="0093649E">
        <w:rPr>
          <w:sz w:val="24"/>
          <w:szCs w:val="24"/>
          <w:lang w:val="en-AU"/>
        </w:rPr>
        <w:t>The following Rules and Procedures will apply:</w:t>
      </w:r>
    </w:p>
    <w:p w14:paraId="558B4484" w14:textId="5AD0690C" w:rsidR="000C6CC5" w:rsidRPr="0093649E" w:rsidRDefault="000C6CC5">
      <w:pPr>
        <w:rPr>
          <w:sz w:val="24"/>
          <w:szCs w:val="24"/>
          <w:lang w:val="en-AU"/>
        </w:rPr>
      </w:pPr>
    </w:p>
    <w:p w14:paraId="085ADD2F" w14:textId="057B0B21" w:rsidR="000C6CC5" w:rsidRPr="0093649E" w:rsidRDefault="000C6CC5" w:rsidP="000C6CC5">
      <w:pPr>
        <w:pStyle w:val="ListParagraph"/>
        <w:numPr>
          <w:ilvl w:val="0"/>
          <w:numId w:val="1"/>
        </w:numPr>
        <w:rPr>
          <w:sz w:val="24"/>
          <w:szCs w:val="24"/>
          <w:lang w:val="en-AU"/>
        </w:rPr>
      </w:pPr>
      <w:r w:rsidRPr="0093649E">
        <w:rPr>
          <w:sz w:val="24"/>
          <w:szCs w:val="24"/>
          <w:lang w:val="en-AU"/>
        </w:rPr>
        <w:t>Plants need to be benched at each monthly meeting by 7.15pm.</w:t>
      </w:r>
    </w:p>
    <w:p w14:paraId="5C66AE5A" w14:textId="28E9FE71" w:rsidR="000C6CC5" w:rsidRPr="0093649E" w:rsidRDefault="000C6CC5" w:rsidP="000C6CC5">
      <w:pPr>
        <w:pStyle w:val="ListParagraph"/>
        <w:numPr>
          <w:ilvl w:val="0"/>
          <w:numId w:val="1"/>
        </w:numPr>
        <w:rPr>
          <w:sz w:val="24"/>
          <w:szCs w:val="24"/>
          <w:lang w:val="en-AU"/>
        </w:rPr>
      </w:pPr>
      <w:r w:rsidRPr="0093649E">
        <w:rPr>
          <w:sz w:val="24"/>
          <w:szCs w:val="24"/>
          <w:lang w:val="en-AU"/>
        </w:rPr>
        <w:t>Judging will commence at 7.20pm.</w:t>
      </w:r>
    </w:p>
    <w:p w14:paraId="33D2EF32" w14:textId="2D0357B3" w:rsidR="000C6CC5" w:rsidRPr="0093649E" w:rsidRDefault="00C1155D" w:rsidP="000C6CC5">
      <w:pPr>
        <w:pStyle w:val="ListParagraph"/>
        <w:numPr>
          <w:ilvl w:val="0"/>
          <w:numId w:val="1"/>
        </w:numPr>
        <w:rPr>
          <w:sz w:val="24"/>
          <w:szCs w:val="24"/>
          <w:lang w:val="en-AU"/>
        </w:rPr>
      </w:pPr>
      <w:r w:rsidRPr="0093649E">
        <w:rPr>
          <w:sz w:val="24"/>
          <w:szCs w:val="24"/>
          <w:lang w:val="en-AU"/>
        </w:rPr>
        <w:t>Judging will occur across the 42 listed orchid categories. A list of these categories is attached to this document.</w:t>
      </w:r>
    </w:p>
    <w:p w14:paraId="3F391365" w14:textId="2220F025" w:rsidR="00F45130" w:rsidRPr="0093649E" w:rsidRDefault="00F45130" w:rsidP="00F45130">
      <w:pPr>
        <w:pStyle w:val="ListParagraph"/>
        <w:rPr>
          <w:sz w:val="24"/>
          <w:szCs w:val="24"/>
          <w:lang w:val="en-AU"/>
        </w:rPr>
      </w:pPr>
      <w:r w:rsidRPr="0093649E">
        <w:rPr>
          <w:sz w:val="24"/>
          <w:szCs w:val="24"/>
          <w:lang w:val="en-AU"/>
        </w:rPr>
        <w:t>First</w:t>
      </w:r>
      <w:r w:rsidR="00463546" w:rsidRPr="0093649E">
        <w:rPr>
          <w:sz w:val="24"/>
          <w:szCs w:val="24"/>
          <w:lang w:val="en-AU"/>
        </w:rPr>
        <w:t xml:space="preserve">, </w:t>
      </w:r>
      <w:r w:rsidRPr="0093649E">
        <w:rPr>
          <w:sz w:val="24"/>
          <w:szCs w:val="24"/>
          <w:lang w:val="en-AU"/>
        </w:rPr>
        <w:t xml:space="preserve">Second </w:t>
      </w:r>
      <w:r w:rsidR="00463546" w:rsidRPr="0093649E">
        <w:rPr>
          <w:sz w:val="24"/>
          <w:szCs w:val="24"/>
          <w:lang w:val="en-AU"/>
        </w:rPr>
        <w:t xml:space="preserve">and Third </w:t>
      </w:r>
      <w:r w:rsidRPr="0093649E">
        <w:rPr>
          <w:sz w:val="24"/>
          <w:szCs w:val="24"/>
          <w:lang w:val="en-AU"/>
        </w:rPr>
        <w:t>place will be awarded to plants in each category.</w:t>
      </w:r>
    </w:p>
    <w:p w14:paraId="74484132" w14:textId="75EE8099" w:rsidR="00F45130" w:rsidRPr="0093649E" w:rsidRDefault="00F45130" w:rsidP="00355D84">
      <w:pPr>
        <w:pStyle w:val="ListParagraph"/>
        <w:rPr>
          <w:sz w:val="24"/>
          <w:szCs w:val="24"/>
          <w:lang w:val="en-AU"/>
        </w:rPr>
      </w:pPr>
      <w:r w:rsidRPr="0093649E">
        <w:rPr>
          <w:color w:val="0070C0"/>
          <w:sz w:val="24"/>
          <w:szCs w:val="24"/>
          <w:lang w:val="en-AU"/>
        </w:rPr>
        <w:t xml:space="preserve">First Place </w:t>
      </w:r>
      <w:r w:rsidRPr="0093649E">
        <w:rPr>
          <w:sz w:val="24"/>
          <w:szCs w:val="24"/>
          <w:lang w:val="en-AU"/>
        </w:rPr>
        <w:t xml:space="preserve">= 3 points       </w:t>
      </w:r>
      <w:r w:rsidRPr="0093649E">
        <w:rPr>
          <w:color w:val="FF0000"/>
          <w:sz w:val="24"/>
          <w:szCs w:val="24"/>
          <w:lang w:val="en-AU"/>
        </w:rPr>
        <w:t xml:space="preserve">Second Place </w:t>
      </w:r>
      <w:r w:rsidRPr="0093649E">
        <w:rPr>
          <w:sz w:val="24"/>
          <w:szCs w:val="24"/>
          <w:lang w:val="en-AU"/>
        </w:rPr>
        <w:t>= 2 Points</w:t>
      </w:r>
      <w:r w:rsidR="00463546" w:rsidRPr="0093649E">
        <w:rPr>
          <w:sz w:val="24"/>
          <w:szCs w:val="24"/>
          <w:lang w:val="en-AU"/>
        </w:rPr>
        <w:tab/>
      </w:r>
      <w:r w:rsidR="00463546" w:rsidRPr="0093649E">
        <w:rPr>
          <w:color w:val="00B050"/>
          <w:sz w:val="24"/>
          <w:szCs w:val="24"/>
          <w:lang w:val="en-AU"/>
        </w:rPr>
        <w:t xml:space="preserve">Third Place </w:t>
      </w:r>
      <w:r w:rsidR="00463546" w:rsidRPr="0093649E">
        <w:rPr>
          <w:sz w:val="24"/>
          <w:szCs w:val="24"/>
          <w:lang w:val="en-AU"/>
        </w:rPr>
        <w:t>= 1 Point</w:t>
      </w:r>
    </w:p>
    <w:p w14:paraId="4ED732B6" w14:textId="0F1BB3F9" w:rsidR="00355D84" w:rsidRPr="0093649E" w:rsidRDefault="00355D84" w:rsidP="00355D84">
      <w:pPr>
        <w:pStyle w:val="ListParagraph"/>
        <w:rPr>
          <w:sz w:val="24"/>
          <w:szCs w:val="24"/>
          <w:lang w:val="en-AU"/>
        </w:rPr>
      </w:pPr>
      <w:r w:rsidRPr="0093649E">
        <w:rPr>
          <w:sz w:val="24"/>
          <w:szCs w:val="24"/>
          <w:lang w:val="en-AU"/>
        </w:rPr>
        <w:t>Each plant awarded first place with be distinguished by placement of a blue dot on the competition label. Second place will be marked with a red dot.</w:t>
      </w:r>
      <w:r w:rsidR="00463546" w:rsidRPr="0093649E">
        <w:rPr>
          <w:sz w:val="24"/>
          <w:szCs w:val="24"/>
          <w:lang w:val="en-AU"/>
        </w:rPr>
        <w:t xml:space="preserve"> Third place will be marked by green dot.</w:t>
      </w:r>
    </w:p>
    <w:p w14:paraId="063057EC" w14:textId="41E69811" w:rsidR="00C1155D" w:rsidRPr="0093649E" w:rsidRDefault="000065DA" w:rsidP="000C6CC5">
      <w:pPr>
        <w:pStyle w:val="ListParagraph"/>
        <w:numPr>
          <w:ilvl w:val="0"/>
          <w:numId w:val="1"/>
        </w:numPr>
        <w:rPr>
          <w:sz w:val="24"/>
          <w:szCs w:val="24"/>
          <w:lang w:val="en-AU"/>
        </w:rPr>
      </w:pPr>
      <w:r w:rsidRPr="0093649E">
        <w:rPr>
          <w:sz w:val="24"/>
          <w:szCs w:val="24"/>
          <w:lang w:val="en-AU"/>
        </w:rPr>
        <w:t xml:space="preserve">Only members of CHOS who are present at the meeting can bench plants for judging in the monthly competition. </w:t>
      </w:r>
    </w:p>
    <w:p w14:paraId="76E9070E" w14:textId="1E55001A" w:rsidR="000065DA" w:rsidRPr="0093649E" w:rsidRDefault="000065DA" w:rsidP="000C6CC5">
      <w:pPr>
        <w:pStyle w:val="ListParagraph"/>
        <w:numPr>
          <w:ilvl w:val="0"/>
          <w:numId w:val="1"/>
        </w:numPr>
        <w:rPr>
          <w:sz w:val="24"/>
          <w:szCs w:val="24"/>
          <w:lang w:val="en-AU"/>
        </w:rPr>
      </w:pPr>
      <w:r w:rsidRPr="0093649E">
        <w:rPr>
          <w:sz w:val="24"/>
          <w:szCs w:val="24"/>
          <w:lang w:val="en-AU"/>
        </w:rPr>
        <w:t>Plants must have been owned</w:t>
      </w:r>
      <w:r w:rsidR="00355D84" w:rsidRPr="0093649E">
        <w:rPr>
          <w:sz w:val="24"/>
          <w:szCs w:val="24"/>
          <w:lang w:val="en-AU"/>
        </w:rPr>
        <w:t xml:space="preserve"> by the member</w:t>
      </w:r>
      <w:r w:rsidRPr="0093649E">
        <w:rPr>
          <w:sz w:val="24"/>
          <w:szCs w:val="24"/>
          <w:lang w:val="en-AU"/>
        </w:rPr>
        <w:t xml:space="preserve"> for a minimum of six (6) months before they can be benched for judging.</w:t>
      </w:r>
    </w:p>
    <w:p w14:paraId="1BB60367" w14:textId="08B77D67" w:rsidR="009D78C2" w:rsidRPr="0093649E" w:rsidRDefault="007718D4" w:rsidP="007A1932">
      <w:pPr>
        <w:pStyle w:val="ListParagraph"/>
        <w:numPr>
          <w:ilvl w:val="0"/>
          <w:numId w:val="1"/>
        </w:numPr>
        <w:rPr>
          <w:sz w:val="24"/>
          <w:szCs w:val="24"/>
          <w:lang w:val="en-AU"/>
        </w:rPr>
      </w:pPr>
      <w:r w:rsidRPr="0093649E">
        <w:rPr>
          <w:sz w:val="24"/>
          <w:szCs w:val="24"/>
          <w:lang w:val="en-AU"/>
        </w:rPr>
        <w:t xml:space="preserve">Members </w:t>
      </w:r>
      <w:r w:rsidR="00F45130" w:rsidRPr="0093649E">
        <w:rPr>
          <w:sz w:val="24"/>
          <w:szCs w:val="24"/>
          <w:lang w:val="en-AU"/>
        </w:rPr>
        <w:t>shall</w:t>
      </w:r>
      <w:r w:rsidRPr="0093649E">
        <w:rPr>
          <w:sz w:val="24"/>
          <w:szCs w:val="24"/>
          <w:lang w:val="en-AU"/>
        </w:rPr>
        <w:t xml:space="preserve"> record the name of the orchid plus</w:t>
      </w:r>
      <w:r w:rsidR="003376E5" w:rsidRPr="0093649E">
        <w:rPr>
          <w:sz w:val="24"/>
          <w:szCs w:val="24"/>
          <w:lang w:val="en-AU"/>
        </w:rPr>
        <w:t xml:space="preserve"> the category number on the Competition Label. Members to write their name on the back of the competition label. Failure to record their name will result in no allocation of competition points for that entry.</w:t>
      </w:r>
      <w:r w:rsidR="009D78C2" w:rsidRPr="0093649E">
        <w:rPr>
          <w:sz w:val="24"/>
          <w:szCs w:val="24"/>
          <w:lang w:val="en-AU"/>
        </w:rPr>
        <w:t xml:space="preserve"> If the plant is labelled as </w:t>
      </w:r>
      <w:r w:rsidR="00FC65E9" w:rsidRPr="0093649E">
        <w:rPr>
          <w:i/>
          <w:sz w:val="24"/>
          <w:szCs w:val="24"/>
          <w:lang w:val="en-AU"/>
        </w:rPr>
        <w:t>U</w:t>
      </w:r>
      <w:r w:rsidR="009D78C2" w:rsidRPr="0093649E">
        <w:rPr>
          <w:i/>
          <w:sz w:val="24"/>
          <w:szCs w:val="24"/>
          <w:lang w:val="en-AU"/>
        </w:rPr>
        <w:t>nknown</w:t>
      </w:r>
      <w:r w:rsidR="009D78C2" w:rsidRPr="0093649E">
        <w:rPr>
          <w:sz w:val="24"/>
          <w:szCs w:val="24"/>
          <w:lang w:val="en-AU"/>
        </w:rPr>
        <w:t xml:space="preserve"> </w:t>
      </w:r>
      <w:r w:rsidR="007A1932" w:rsidRPr="0093649E">
        <w:rPr>
          <w:sz w:val="24"/>
          <w:szCs w:val="24"/>
          <w:lang w:val="en-AU"/>
        </w:rPr>
        <w:t>or</w:t>
      </w:r>
      <w:r w:rsidR="007A1932" w:rsidRPr="0093649E">
        <w:rPr>
          <w:i/>
          <w:iCs/>
          <w:sz w:val="24"/>
          <w:szCs w:val="24"/>
          <w:lang w:val="en-AU"/>
        </w:rPr>
        <w:t xml:space="preserve"> NoID</w:t>
      </w:r>
      <w:r w:rsidR="007A1932" w:rsidRPr="0093649E">
        <w:rPr>
          <w:sz w:val="24"/>
          <w:szCs w:val="24"/>
          <w:lang w:val="en-AU"/>
        </w:rPr>
        <w:t xml:space="preserve"> </w:t>
      </w:r>
      <w:r w:rsidR="009D78C2" w:rsidRPr="0093649E">
        <w:rPr>
          <w:sz w:val="24"/>
          <w:szCs w:val="24"/>
          <w:lang w:val="en-AU"/>
        </w:rPr>
        <w:t>then it must be judged as a hybrid plant.</w:t>
      </w:r>
      <w:r w:rsidR="007A1932" w:rsidRPr="0093649E">
        <w:rPr>
          <w:sz w:val="24"/>
          <w:szCs w:val="24"/>
          <w:lang w:val="en-AU"/>
        </w:rPr>
        <w:t xml:space="preserve"> </w:t>
      </w:r>
      <w:r w:rsidR="009D78C2" w:rsidRPr="0093649E">
        <w:rPr>
          <w:sz w:val="24"/>
          <w:szCs w:val="24"/>
          <w:lang w:val="en-AU"/>
        </w:rPr>
        <w:t>Copies of the Competition Labels can be downloaded from the CHOS website.</w:t>
      </w:r>
    </w:p>
    <w:p w14:paraId="26FEFF05" w14:textId="4E914F1F" w:rsidR="008812FC" w:rsidRPr="0093649E" w:rsidRDefault="009D7477" w:rsidP="009D7477">
      <w:pPr>
        <w:pStyle w:val="ListParagraph"/>
        <w:numPr>
          <w:ilvl w:val="0"/>
          <w:numId w:val="1"/>
        </w:numPr>
        <w:rPr>
          <w:sz w:val="24"/>
          <w:szCs w:val="24"/>
          <w:lang w:val="en-AU"/>
        </w:rPr>
      </w:pPr>
      <w:r w:rsidRPr="0093649E">
        <w:rPr>
          <w:sz w:val="24"/>
          <w:szCs w:val="24"/>
          <w:lang w:val="en-AU"/>
        </w:rPr>
        <w:t xml:space="preserve">All plants will be identified with a </w:t>
      </w:r>
      <w:r w:rsidR="007E4040" w:rsidRPr="0093649E">
        <w:rPr>
          <w:sz w:val="24"/>
          <w:szCs w:val="24"/>
          <w:lang w:val="en-AU"/>
        </w:rPr>
        <w:t xml:space="preserve">yellow </w:t>
      </w:r>
      <w:r w:rsidRPr="0093649E">
        <w:rPr>
          <w:sz w:val="24"/>
          <w:szCs w:val="24"/>
          <w:lang w:val="en-AU"/>
        </w:rPr>
        <w:t>number</w:t>
      </w:r>
      <w:r w:rsidR="007E4040" w:rsidRPr="0093649E">
        <w:rPr>
          <w:sz w:val="24"/>
          <w:szCs w:val="24"/>
          <w:lang w:val="en-AU"/>
        </w:rPr>
        <w:t xml:space="preserve"> prior to judging</w:t>
      </w:r>
      <w:r w:rsidR="00463546" w:rsidRPr="0093649E">
        <w:rPr>
          <w:sz w:val="24"/>
          <w:szCs w:val="24"/>
          <w:lang w:val="en-AU"/>
        </w:rPr>
        <w:t xml:space="preserve"> (for determining Popular Vote)</w:t>
      </w:r>
      <w:r w:rsidRPr="0093649E">
        <w:rPr>
          <w:sz w:val="24"/>
          <w:szCs w:val="24"/>
          <w:lang w:val="en-AU"/>
        </w:rPr>
        <w:t>.</w:t>
      </w:r>
    </w:p>
    <w:p w14:paraId="0354C9B5" w14:textId="5A939162" w:rsidR="009A7E86" w:rsidRPr="0093649E" w:rsidRDefault="00F228AD" w:rsidP="00EA3702">
      <w:pPr>
        <w:pStyle w:val="ListParagraph"/>
        <w:numPr>
          <w:ilvl w:val="0"/>
          <w:numId w:val="1"/>
        </w:numPr>
        <w:rPr>
          <w:sz w:val="24"/>
          <w:szCs w:val="24"/>
          <w:lang w:val="en-AU"/>
        </w:rPr>
      </w:pPr>
      <w:r w:rsidRPr="0093649E">
        <w:rPr>
          <w:sz w:val="24"/>
          <w:szCs w:val="24"/>
          <w:lang w:val="en-AU"/>
        </w:rPr>
        <w:t>Members present at the meeting will be asked to vote for the</w:t>
      </w:r>
      <w:r w:rsidR="009D7477" w:rsidRPr="0093649E">
        <w:rPr>
          <w:sz w:val="24"/>
          <w:szCs w:val="24"/>
          <w:lang w:val="en-AU"/>
        </w:rPr>
        <w:t xml:space="preserve"> numbered </w:t>
      </w:r>
      <w:r w:rsidRPr="0093649E">
        <w:rPr>
          <w:sz w:val="24"/>
          <w:szCs w:val="24"/>
          <w:lang w:val="en-AU"/>
        </w:rPr>
        <w:t>plant they</w:t>
      </w:r>
      <w:r w:rsidR="009D7477" w:rsidRPr="0093649E">
        <w:rPr>
          <w:sz w:val="24"/>
          <w:szCs w:val="24"/>
          <w:lang w:val="en-AU"/>
        </w:rPr>
        <w:t xml:space="preserve"> consider to be the best plant on display. The votes will be counted </w:t>
      </w:r>
      <w:r w:rsidR="003C1F31" w:rsidRPr="0093649E">
        <w:rPr>
          <w:sz w:val="24"/>
          <w:szCs w:val="24"/>
          <w:lang w:val="en-AU"/>
        </w:rPr>
        <w:t xml:space="preserve">just prior to the start of the meeting </w:t>
      </w:r>
      <w:r w:rsidR="009D7477" w:rsidRPr="0093649E">
        <w:rPr>
          <w:sz w:val="24"/>
          <w:szCs w:val="24"/>
          <w:lang w:val="en-AU"/>
        </w:rPr>
        <w:t>and the highest score awarded the Popular Vote. A certificate will be presented to the plant owner and a photograph taken of the plant (for the newsletter).</w:t>
      </w:r>
    </w:p>
    <w:p w14:paraId="62A1061E" w14:textId="3C43F454" w:rsidR="00EA3702" w:rsidRPr="0093649E" w:rsidRDefault="009A7E86" w:rsidP="009A7E86">
      <w:pPr>
        <w:pStyle w:val="ListParagraph"/>
        <w:rPr>
          <w:sz w:val="24"/>
          <w:szCs w:val="24"/>
          <w:lang w:val="en-AU"/>
        </w:rPr>
      </w:pPr>
      <w:r w:rsidRPr="0093649E">
        <w:rPr>
          <w:sz w:val="24"/>
          <w:szCs w:val="24"/>
          <w:lang w:val="en-AU"/>
        </w:rPr>
        <w:t>Three (3) points will be awarded for the winner of the Monthly Popular Vote. If there is a tie, etc, then these plants will be counted as both winners of the Popular Vote. Three</w:t>
      </w:r>
      <w:r w:rsidR="00AC0A14" w:rsidRPr="0093649E">
        <w:rPr>
          <w:sz w:val="24"/>
          <w:szCs w:val="24"/>
          <w:lang w:val="en-AU"/>
        </w:rPr>
        <w:t xml:space="preserve"> (3)</w:t>
      </w:r>
      <w:r w:rsidRPr="0093649E">
        <w:rPr>
          <w:sz w:val="24"/>
          <w:szCs w:val="24"/>
          <w:lang w:val="en-AU"/>
        </w:rPr>
        <w:t xml:space="preserve"> points will be allocated to </w:t>
      </w:r>
      <w:r w:rsidRPr="0093649E">
        <w:rPr>
          <w:sz w:val="24"/>
          <w:szCs w:val="24"/>
          <w:u w:val="single"/>
          <w:lang w:val="en-AU"/>
        </w:rPr>
        <w:t>each</w:t>
      </w:r>
      <w:r w:rsidRPr="0093649E">
        <w:rPr>
          <w:sz w:val="24"/>
          <w:szCs w:val="24"/>
          <w:lang w:val="en-AU"/>
        </w:rPr>
        <w:t xml:space="preserve"> plant. If the same me</w:t>
      </w:r>
      <w:r w:rsidR="00AC0A14" w:rsidRPr="0093649E">
        <w:rPr>
          <w:sz w:val="24"/>
          <w:szCs w:val="24"/>
          <w:lang w:val="en-AU"/>
        </w:rPr>
        <w:t>m</w:t>
      </w:r>
      <w:r w:rsidRPr="0093649E">
        <w:rPr>
          <w:sz w:val="24"/>
          <w:szCs w:val="24"/>
          <w:lang w:val="en-AU"/>
        </w:rPr>
        <w:t>ber owns</w:t>
      </w:r>
      <w:r w:rsidR="00AC0A14" w:rsidRPr="0093649E">
        <w:rPr>
          <w:sz w:val="24"/>
          <w:szCs w:val="24"/>
          <w:lang w:val="en-AU"/>
        </w:rPr>
        <w:t xml:space="preserve"> two or more plants which are awarded equal </w:t>
      </w:r>
      <w:r w:rsidR="0093649E">
        <w:rPr>
          <w:sz w:val="24"/>
          <w:szCs w:val="24"/>
          <w:lang w:val="en-AU"/>
        </w:rPr>
        <w:t>P</w:t>
      </w:r>
      <w:r w:rsidR="00AC0A14" w:rsidRPr="0093649E">
        <w:rPr>
          <w:sz w:val="24"/>
          <w:szCs w:val="24"/>
          <w:lang w:val="en-AU"/>
        </w:rPr>
        <w:t>opular</w:t>
      </w:r>
      <w:r w:rsidR="00CB5C47" w:rsidRPr="0093649E">
        <w:rPr>
          <w:sz w:val="24"/>
          <w:szCs w:val="24"/>
          <w:lang w:val="en-AU"/>
        </w:rPr>
        <w:t xml:space="preserve"> </w:t>
      </w:r>
      <w:proofErr w:type="gramStart"/>
      <w:r w:rsidR="0093649E">
        <w:rPr>
          <w:sz w:val="24"/>
          <w:szCs w:val="24"/>
          <w:lang w:val="en-AU"/>
        </w:rPr>
        <w:t>V</w:t>
      </w:r>
      <w:r w:rsidR="00AC0A14" w:rsidRPr="0093649E">
        <w:rPr>
          <w:sz w:val="24"/>
          <w:szCs w:val="24"/>
          <w:lang w:val="en-AU"/>
        </w:rPr>
        <w:t>ote</w:t>
      </w:r>
      <w:proofErr w:type="gramEnd"/>
      <w:r w:rsidR="00CB5C47" w:rsidRPr="0093649E">
        <w:rPr>
          <w:sz w:val="24"/>
          <w:szCs w:val="24"/>
          <w:lang w:val="en-AU"/>
        </w:rPr>
        <w:t xml:space="preserve"> </w:t>
      </w:r>
      <w:r w:rsidR="00AC0A14" w:rsidRPr="0093649E">
        <w:rPr>
          <w:sz w:val="24"/>
          <w:szCs w:val="24"/>
          <w:lang w:val="en-AU"/>
        </w:rPr>
        <w:t>then they will receive a certificate for each plant plus three (3) points per plant.</w:t>
      </w:r>
    </w:p>
    <w:p w14:paraId="472BF713" w14:textId="77777777" w:rsidR="00094D22" w:rsidRPr="0093649E" w:rsidRDefault="00094D22" w:rsidP="00094D22">
      <w:pPr>
        <w:pStyle w:val="ListParagraph"/>
        <w:rPr>
          <w:sz w:val="24"/>
          <w:szCs w:val="24"/>
          <w:lang w:val="en-AU"/>
        </w:rPr>
      </w:pPr>
    </w:p>
    <w:p w14:paraId="6581D42D" w14:textId="77777777" w:rsidR="00094D22" w:rsidRPr="0093649E" w:rsidRDefault="00094D22" w:rsidP="00094D22">
      <w:pPr>
        <w:pStyle w:val="ListParagraph"/>
        <w:rPr>
          <w:sz w:val="24"/>
          <w:szCs w:val="24"/>
          <w:lang w:val="en-AU"/>
        </w:rPr>
      </w:pPr>
    </w:p>
    <w:p w14:paraId="33B24AD2" w14:textId="374F41CE" w:rsidR="00355D84" w:rsidRPr="0093649E" w:rsidRDefault="00355D84" w:rsidP="00355D84">
      <w:pPr>
        <w:pStyle w:val="ListParagraph"/>
        <w:numPr>
          <w:ilvl w:val="0"/>
          <w:numId w:val="1"/>
        </w:numPr>
        <w:rPr>
          <w:sz w:val="24"/>
          <w:szCs w:val="24"/>
          <w:lang w:val="en-AU"/>
        </w:rPr>
      </w:pPr>
      <w:r w:rsidRPr="0093649E">
        <w:rPr>
          <w:sz w:val="24"/>
          <w:szCs w:val="24"/>
          <w:lang w:val="en-AU"/>
        </w:rPr>
        <w:lastRenderedPageBreak/>
        <w:t>At the end of the meeting all the competition labels with blue</w:t>
      </w:r>
      <w:r w:rsidR="00463546" w:rsidRPr="0093649E">
        <w:rPr>
          <w:sz w:val="24"/>
          <w:szCs w:val="24"/>
          <w:lang w:val="en-AU"/>
        </w:rPr>
        <w:t xml:space="preserve">, </w:t>
      </w:r>
      <w:r w:rsidRPr="0093649E">
        <w:rPr>
          <w:sz w:val="24"/>
          <w:szCs w:val="24"/>
          <w:lang w:val="en-AU"/>
        </w:rPr>
        <w:t xml:space="preserve">red </w:t>
      </w:r>
      <w:r w:rsidR="00463546" w:rsidRPr="0093649E">
        <w:rPr>
          <w:sz w:val="24"/>
          <w:szCs w:val="24"/>
          <w:lang w:val="en-AU"/>
        </w:rPr>
        <w:t xml:space="preserve">and green </w:t>
      </w:r>
      <w:r w:rsidRPr="0093649E">
        <w:rPr>
          <w:sz w:val="24"/>
          <w:szCs w:val="24"/>
          <w:lang w:val="en-AU"/>
        </w:rPr>
        <w:t>dots will be collected by the Monthly Competition Marshal and forwarded to the Competition Points Score Recorder.</w:t>
      </w:r>
    </w:p>
    <w:p w14:paraId="347069C7" w14:textId="32F39E12" w:rsidR="00F45130" w:rsidRPr="0093649E" w:rsidRDefault="00B53556" w:rsidP="00463546">
      <w:pPr>
        <w:pStyle w:val="ListParagraph"/>
        <w:numPr>
          <w:ilvl w:val="0"/>
          <w:numId w:val="1"/>
        </w:numPr>
        <w:rPr>
          <w:sz w:val="24"/>
          <w:szCs w:val="24"/>
          <w:lang w:val="en-AU"/>
        </w:rPr>
      </w:pPr>
      <w:r w:rsidRPr="0093649E">
        <w:rPr>
          <w:sz w:val="24"/>
          <w:szCs w:val="24"/>
          <w:lang w:val="en-AU"/>
        </w:rPr>
        <w:t>Points allocated each month will be totalled and used to determine the C</w:t>
      </w:r>
      <w:r w:rsidR="00F45130" w:rsidRPr="0093649E">
        <w:rPr>
          <w:sz w:val="24"/>
          <w:szCs w:val="24"/>
          <w:lang w:val="en-AU"/>
        </w:rPr>
        <w:t>ompetition Winner</w:t>
      </w:r>
      <w:r w:rsidRPr="0093649E">
        <w:rPr>
          <w:sz w:val="24"/>
          <w:szCs w:val="24"/>
          <w:lang w:val="en-AU"/>
        </w:rPr>
        <w:t xml:space="preserve"> at the</w:t>
      </w:r>
      <w:r w:rsidR="002B2BDF" w:rsidRPr="0093649E">
        <w:rPr>
          <w:sz w:val="24"/>
          <w:szCs w:val="24"/>
          <w:lang w:val="en-AU"/>
        </w:rPr>
        <w:t xml:space="preserve"> </w:t>
      </w:r>
      <w:r w:rsidRPr="0093649E">
        <w:rPr>
          <w:sz w:val="24"/>
          <w:szCs w:val="24"/>
          <w:lang w:val="en-AU"/>
        </w:rPr>
        <w:t>end of each year</w:t>
      </w:r>
      <w:r w:rsidR="00F45130" w:rsidRPr="0093649E">
        <w:rPr>
          <w:sz w:val="24"/>
          <w:szCs w:val="24"/>
          <w:lang w:val="en-AU"/>
        </w:rPr>
        <w:t xml:space="preserve">, with the competition year to be from </w:t>
      </w:r>
      <w:r w:rsidR="00355D84" w:rsidRPr="0093649E">
        <w:rPr>
          <w:sz w:val="24"/>
          <w:szCs w:val="24"/>
          <w:lang w:val="en-AU"/>
        </w:rPr>
        <w:t xml:space="preserve">February </w:t>
      </w:r>
      <w:r w:rsidR="00F45130" w:rsidRPr="0093649E">
        <w:rPr>
          <w:sz w:val="24"/>
          <w:szCs w:val="24"/>
          <w:lang w:val="en-AU"/>
        </w:rPr>
        <w:t xml:space="preserve">to November. The Winner will be the member with the highest total point score, and will be presented with </w:t>
      </w:r>
      <w:r w:rsidR="00F45130" w:rsidRPr="0093649E">
        <w:rPr>
          <w:i/>
          <w:sz w:val="24"/>
          <w:szCs w:val="24"/>
          <w:lang w:val="en-AU"/>
        </w:rPr>
        <w:t xml:space="preserve">The Glad Fleming </w:t>
      </w:r>
      <w:r w:rsidR="00F45130" w:rsidRPr="0093649E">
        <w:rPr>
          <w:sz w:val="24"/>
          <w:szCs w:val="24"/>
          <w:lang w:val="en-AU"/>
        </w:rPr>
        <w:t>Perpetual Trophy.</w:t>
      </w:r>
    </w:p>
    <w:p w14:paraId="44370B65" w14:textId="5D7A3008" w:rsidR="002B2BDF" w:rsidRPr="0093649E" w:rsidRDefault="005874B7" w:rsidP="00765539">
      <w:pPr>
        <w:pStyle w:val="ListParagraph"/>
        <w:numPr>
          <w:ilvl w:val="0"/>
          <w:numId w:val="1"/>
        </w:numPr>
        <w:rPr>
          <w:sz w:val="24"/>
          <w:szCs w:val="24"/>
          <w:lang w:val="en-AU"/>
        </w:rPr>
      </w:pPr>
      <w:r w:rsidRPr="0093649E">
        <w:rPr>
          <w:sz w:val="24"/>
          <w:szCs w:val="24"/>
          <w:lang w:val="en-AU"/>
        </w:rPr>
        <w:t xml:space="preserve">Cash prizes ($10) will be given to those who gain the highest number of points in each of the </w:t>
      </w:r>
      <w:r w:rsidR="00355D84" w:rsidRPr="0093649E">
        <w:rPr>
          <w:sz w:val="24"/>
          <w:szCs w:val="24"/>
          <w:lang w:val="en-AU"/>
        </w:rPr>
        <w:t xml:space="preserve">plant </w:t>
      </w:r>
      <w:r w:rsidRPr="0093649E">
        <w:rPr>
          <w:sz w:val="24"/>
          <w:szCs w:val="24"/>
          <w:lang w:val="en-AU"/>
        </w:rPr>
        <w:t>competition categories. A minimum of six (6) points is needed for consideration as the winner of a specific category. Popular Vote will not be considered as a cash prize category but will be included in the total points accumulated over the competition year.</w:t>
      </w:r>
    </w:p>
    <w:p w14:paraId="33917DA5" w14:textId="448BC01A" w:rsidR="00EC729A" w:rsidRPr="0093649E" w:rsidRDefault="00797238" w:rsidP="00765539">
      <w:pPr>
        <w:pStyle w:val="ListParagraph"/>
        <w:numPr>
          <w:ilvl w:val="0"/>
          <w:numId w:val="1"/>
        </w:numPr>
        <w:rPr>
          <w:sz w:val="24"/>
          <w:szCs w:val="24"/>
          <w:lang w:val="en-AU"/>
        </w:rPr>
      </w:pPr>
      <w:r w:rsidRPr="0093649E">
        <w:rPr>
          <w:sz w:val="24"/>
          <w:szCs w:val="24"/>
          <w:lang w:val="en-AU"/>
        </w:rPr>
        <w:t xml:space="preserve">The display of plants will be under the direction of the Monthly Competition Marshal. Any decisions made by the Marshal </w:t>
      </w:r>
      <w:r w:rsidR="00FC65E9" w:rsidRPr="0093649E">
        <w:rPr>
          <w:sz w:val="24"/>
          <w:szCs w:val="24"/>
          <w:lang w:val="en-AU"/>
        </w:rPr>
        <w:t>shall</w:t>
      </w:r>
      <w:r w:rsidRPr="0093649E">
        <w:rPr>
          <w:sz w:val="24"/>
          <w:szCs w:val="24"/>
          <w:lang w:val="en-AU"/>
        </w:rPr>
        <w:t xml:space="preserve"> be final.</w:t>
      </w:r>
    </w:p>
    <w:p w14:paraId="75D3437D" w14:textId="3BF3E92D" w:rsidR="00355D84" w:rsidRPr="0093649E" w:rsidRDefault="00355D84" w:rsidP="00355D84">
      <w:pPr>
        <w:ind w:left="360"/>
        <w:rPr>
          <w:sz w:val="24"/>
          <w:szCs w:val="24"/>
          <w:lang w:val="en-AU"/>
        </w:rPr>
      </w:pPr>
    </w:p>
    <w:p w14:paraId="3BB8731B" w14:textId="14A74925" w:rsidR="00274A06" w:rsidRPr="0093649E" w:rsidRDefault="00274A06" w:rsidP="00274A06">
      <w:pPr>
        <w:rPr>
          <w:sz w:val="24"/>
          <w:szCs w:val="24"/>
          <w:lang w:val="en-AU"/>
        </w:rPr>
      </w:pPr>
    </w:p>
    <w:p w14:paraId="74C3FE2E" w14:textId="74E028C0" w:rsidR="00C1155D" w:rsidRDefault="007C62C9" w:rsidP="00355D84">
      <w:pPr>
        <w:rPr>
          <w:sz w:val="24"/>
          <w:szCs w:val="24"/>
          <w:lang w:val="en-AU"/>
        </w:rPr>
      </w:pPr>
      <w:r w:rsidRPr="0093649E">
        <w:rPr>
          <w:sz w:val="24"/>
          <w:szCs w:val="24"/>
          <w:lang w:val="en-AU"/>
        </w:rPr>
        <w:t xml:space="preserve">Version </w:t>
      </w:r>
      <w:r w:rsidR="00463546" w:rsidRPr="0093649E">
        <w:rPr>
          <w:sz w:val="24"/>
          <w:szCs w:val="24"/>
          <w:lang w:val="en-AU"/>
        </w:rPr>
        <w:t>2</w:t>
      </w:r>
      <w:r w:rsidRPr="0093649E">
        <w:rPr>
          <w:sz w:val="24"/>
          <w:szCs w:val="24"/>
          <w:lang w:val="en-AU"/>
        </w:rPr>
        <w:t xml:space="preserve"> - </w:t>
      </w:r>
      <w:r w:rsidR="00463546" w:rsidRPr="0093649E">
        <w:rPr>
          <w:sz w:val="24"/>
          <w:szCs w:val="24"/>
          <w:lang w:val="en-AU"/>
        </w:rPr>
        <w:t>21</w:t>
      </w:r>
      <w:r w:rsidRPr="0093649E">
        <w:rPr>
          <w:sz w:val="24"/>
          <w:szCs w:val="24"/>
          <w:lang w:val="en-AU"/>
        </w:rPr>
        <w:t>/</w:t>
      </w:r>
      <w:r w:rsidR="00463546" w:rsidRPr="0093649E">
        <w:rPr>
          <w:sz w:val="24"/>
          <w:szCs w:val="24"/>
          <w:lang w:val="en-AU"/>
        </w:rPr>
        <w:t>8</w:t>
      </w:r>
      <w:r w:rsidRPr="0093649E">
        <w:rPr>
          <w:sz w:val="24"/>
          <w:szCs w:val="24"/>
          <w:lang w:val="en-AU"/>
        </w:rPr>
        <w:t>/20</w:t>
      </w:r>
      <w:r w:rsidR="00463546" w:rsidRPr="0093649E">
        <w:rPr>
          <w:sz w:val="24"/>
          <w:szCs w:val="24"/>
          <w:lang w:val="en-AU"/>
        </w:rPr>
        <w:t>23</w:t>
      </w:r>
    </w:p>
    <w:p w14:paraId="56883D78" w14:textId="561514D8" w:rsidR="00F76CD1" w:rsidRPr="0093649E" w:rsidRDefault="00F76CD1" w:rsidP="00355D84">
      <w:pPr>
        <w:rPr>
          <w:rFonts w:ascii="Arial" w:eastAsia="Arial" w:hAnsi="Arial" w:cs="Arial"/>
          <w:color w:val="5B9BD5" w:themeColor="accent1"/>
          <w:sz w:val="24"/>
        </w:rPr>
      </w:pPr>
      <w:r>
        <w:rPr>
          <w:sz w:val="24"/>
          <w:szCs w:val="24"/>
          <w:lang w:val="en-AU"/>
        </w:rPr>
        <w:t>Approved by Committee 12/9/23</w:t>
      </w:r>
      <w:bookmarkStart w:id="0" w:name="_GoBack"/>
      <w:bookmarkEnd w:id="0"/>
    </w:p>
    <w:sectPr w:rsidR="00F76CD1" w:rsidRPr="0093649E" w:rsidSect="00F76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alic-Identity-H">
    <w:altName w:val="Cambria"/>
    <w:panose1 w:val="00000000000000000000"/>
    <w:charset w:val="00"/>
    <w:family w:val="roman"/>
    <w:notTrueType/>
    <w:pitch w:val="default"/>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64C32"/>
    <w:multiLevelType w:val="hybridMultilevel"/>
    <w:tmpl w:val="6B786778"/>
    <w:lvl w:ilvl="0" w:tplc="1AFEF2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96"/>
    <w:rsid w:val="000065DA"/>
    <w:rsid w:val="00094D22"/>
    <w:rsid w:val="000C2B96"/>
    <w:rsid w:val="000C6CC5"/>
    <w:rsid w:val="000E0881"/>
    <w:rsid w:val="001A46B6"/>
    <w:rsid w:val="00274A06"/>
    <w:rsid w:val="002B2BDF"/>
    <w:rsid w:val="003354A0"/>
    <w:rsid w:val="003376E5"/>
    <w:rsid w:val="00355D84"/>
    <w:rsid w:val="003C1F31"/>
    <w:rsid w:val="00463546"/>
    <w:rsid w:val="00530903"/>
    <w:rsid w:val="005874B7"/>
    <w:rsid w:val="006971FC"/>
    <w:rsid w:val="006C7C1D"/>
    <w:rsid w:val="00765539"/>
    <w:rsid w:val="007718D4"/>
    <w:rsid w:val="00797238"/>
    <w:rsid w:val="007A1932"/>
    <w:rsid w:val="007A687E"/>
    <w:rsid w:val="007C62C9"/>
    <w:rsid w:val="007D2184"/>
    <w:rsid w:val="007E4040"/>
    <w:rsid w:val="008812FC"/>
    <w:rsid w:val="0093649E"/>
    <w:rsid w:val="00983218"/>
    <w:rsid w:val="009A7E86"/>
    <w:rsid w:val="009D7477"/>
    <w:rsid w:val="009D78C2"/>
    <w:rsid w:val="00A120CC"/>
    <w:rsid w:val="00A93EC6"/>
    <w:rsid w:val="00AC0A14"/>
    <w:rsid w:val="00AE1C99"/>
    <w:rsid w:val="00B53556"/>
    <w:rsid w:val="00BC5F8F"/>
    <w:rsid w:val="00C1155D"/>
    <w:rsid w:val="00CB5C47"/>
    <w:rsid w:val="00D72D98"/>
    <w:rsid w:val="00EA3702"/>
    <w:rsid w:val="00EC729A"/>
    <w:rsid w:val="00F228AD"/>
    <w:rsid w:val="00F45130"/>
    <w:rsid w:val="00F76CD1"/>
    <w:rsid w:val="00FC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01DA"/>
  <w15:chartTrackingRefBased/>
  <w15:docId w15:val="{966251BD-CB37-4C60-9ABE-EFCB0767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customStyle="1" w:styleId="fontstyle01">
    <w:name w:val="fontstyle01"/>
    <w:basedOn w:val="DefaultParagraphFont"/>
    <w:rsid w:val="001A46B6"/>
    <w:rPr>
      <w:rFonts w:ascii="Italic-Identity-H" w:hAnsi="Italic-Identity-H" w:hint="default"/>
      <w:b w:val="0"/>
      <w:bCs w:val="0"/>
      <w:i/>
      <w:iCs/>
      <w:color w:val="231F20"/>
      <w:sz w:val="28"/>
      <w:szCs w:val="28"/>
    </w:rPr>
  </w:style>
  <w:style w:type="character" w:customStyle="1" w:styleId="fontstyle11">
    <w:name w:val="fontstyle11"/>
    <w:basedOn w:val="DefaultParagraphFont"/>
    <w:rsid w:val="001A46B6"/>
    <w:rPr>
      <w:rFonts w:ascii="Gautami" w:hAnsi="Gautami" w:hint="default"/>
      <w:b/>
      <w:bCs/>
      <w:i w:val="0"/>
      <w:iCs w:val="0"/>
      <w:color w:val="FEFCFA"/>
      <w:sz w:val="44"/>
      <w:szCs w:val="44"/>
    </w:rPr>
  </w:style>
  <w:style w:type="paragraph" w:styleId="BalloonText">
    <w:name w:val="Balloon Text"/>
    <w:basedOn w:val="Normal"/>
    <w:link w:val="BalloonTextChar"/>
    <w:uiPriority w:val="99"/>
    <w:semiHidden/>
    <w:unhideWhenUsed/>
    <w:rsid w:val="00936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4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7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Larry Davis</cp:lastModifiedBy>
  <cp:revision>5</cp:revision>
  <cp:lastPrinted>2023-09-12T10:44:00Z</cp:lastPrinted>
  <dcterms:created xsi:type="dcterms:W3CDTF">2023-08-22T10:13:00Z</dcterms:created>
  <dcterms:modified xsi:type="dcterms:W3CDTF">2023-09-12T10:51:00Z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