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007D" w14:textId="1E165A4F" w:rsidR="00DE3EB0" w:rsidRDefault="00DE3EB0">
      <w:r>
        <w:t xml:space="preserve">              </w:t>
      </w:r>
    </w:p>
    <w:p w14:paraId="591DBCAC" w14:textId="5A93507B" w:rsidR="00DE3EB0" w:rsidRDefault="00FF68AF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F0E29" wp14:editId="12309C60">
                <wp:simplePos x="0" y="0"/>
                <wp:positionH relativeFrom="column">
                  <wp:posOffset>636270</wp:posOffset>
                </wp:positionH>
                <wp:positionV relativeFrom="paragraph">
                  <wp:posOffset>63500</wp:posOffset>
                </wp:positionV>
                <wp:extent cx="4451350" cy="508000"/>
                <wp:effectExtent l="0" t="0" r="254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3B0CA" w14:textId="0F70E280" w:rsidR="00FF68AF" w:rsidRPr="00FF68AF" w:rsidRDefault="00FF68AF" w:rsidP="00FF68AF">
                            <w:pP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FF68AF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         COFFS HARBOUR ORCHID SOCIETY INC.  </w:t>
                            </w:r>
                          </w:p>
                          <w:p w14:paraId="7A961B75" w14:textId="192E3D45" w:rsidR="00FF68AF" w:rsidRPr="00FF68AF" w:rsidRDefault="00FF68AF" w:rsidP="00FF68AF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oundrect w14:anchorId="638F0E29" id="Rectangle: Rounded Corners 1" o:spid="_x0000_s1026" style="position:absolute;margin-left:50.1pt;margin-top:5pt;width:350.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" fillcolor="#a5b592 [3204]" strokecolor="#526041 [1604]" strokeweight="1pt">
                <v:stroke joinstyle="miter"/>
                <v:textbox>
                  <w:txbxContent>
                    <w:p w14:paraId="3C43B0CA" w14:textId="0F70E280" w:rsidR="00FF68AF" w:rsidRPr="00FF68AF" w:rsidRDefault="00FF68AF" w:rsidP="00FF68AF">
                      <w:pPr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  <w:r w:rsidRPr="00FF68AF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         COFFS HARBOUR ORCHID SOCIETY INC.  </w:t>
                      </w:r>
                    </w:p>
                    <w:p w14:paraId="7A961B75" w14:textId="192E3D45" w:rsidR="00FF68AF" w:rsidRPr="00FF68AF" w:rsidRDefault="00FF68AF" w:rsidP="00FF68AF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44B872" w14:textId="77777777" w:rsidR="00DE3EB0" w:rsidRDefault="00DE3EB0"/>
    <w:p w14:paraId="04A93BD3" w14:textId="77777777" w:rsidR="00DE3EB0" w:rsidRDefault="00DE3EB0"/>
    <w:p w14:paraId="2D5E39CF" w14:textId="77777777" w:rsidR="00DE3EB0" w:rsidRPr="00DE3EB0" w:rsidRDefault="00DE3EB0">
      <w:pPr>
        <w:rPr>
          <w:sz w:val="28"/>
          <w:szCs w:val="28"/>
        </w:rPr>
      </w:pPr>
    </w:p>
    <w:p w14:paraId="33056F66" w14:textId="4F769816" w:rsidR="00DE3EB0" w:rsidRDefault="00DE3EB0">
      <w:pPr>
        <w:rPr>
          <w:b/>
          <w:sz w:val="28"/>
          <w:szCs w:val="28"/>
          <w:u w:val="single"/>
        </w:rPr>
      </w:pPr>
      <w:r w:rsidRPr="00DE3EB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DE3EB0">
        <w:rPr>
          <w:b/>
          <w:sz w:val="28"/>
          <w:szCs w:val="28"/>
        </w:rPr>
        <w:t xml:space="preserve"> </w:t>
      </w:r>
      <w:r w:rsidRPr="00DE3EB0">
        <w:rPr>
          <w:b/>
          <w:sz w:val="28"/>
          <w:szCs w:val="28"/>
          <w:u w:val="single"/>
        </w:rPr>
        <w:t xml:space="preserve">NOMINATION FORM FOR EXECUTIVE AND COMMITTEE POSITIONS   </w:t>
      </w:r>
    </w:p>
    <w:p w14:paraId="693F6A06" w14:textId="77777777" w:rsidR="00EC7247" w:rsidRDefault="00EC7247">
      <w:pPr>
        <w:rPr>
          <w:b/>
          <w:sz w:val="28"/>
          <w:szCs w:val="28"/>
          <w:u w:val="single"/>
        </w:rPr>
      </w:pPr>
    </w:p>
    <w:p w14:paraId="0368B25A" w14:textId="77777777" w:rsidR="00DE3EB0" w:rsidRDefault="00DE3EB0">
      <w:pPr>
        <w:rPr>
          <w:b/>
          <w:sz w:val="28"/>
          <w:szCs w:val="28"/>
          <w:u w:val="single"/>
        </w:rPr>
      </w:pPr>
    </w:p>
    <w:p w14:paraId="1300B39C" w14:textId="2DD7ADF4" w:rsidR="0058259B" w:rsidRDefault="00FF6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We</w:t>
      </w:r>
      <w:r w:rsidR="00DE3EB0">
        <w:rPr>
          <w:b/>
          <w:sz w:val="28"/>
          <w:szCs w:val="28"/>
        </w:rPr>
        <w:t xml:space="preserve"> wish to nominate </w:t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</w:r>
      <w:r w:rsidR="00DE3EB0">
        <w:rPr>
          <w:b/>
          <w:sz w:val="28"/>
          <w:szCs w:val="28"/>
        </w:rPr>
        <w:softHyphen/>
        <w:t>____________________________ for the position</w:t>
      </w:r>
      <w:r w:rsidR="0058259B">
        <w:rPr>
          <w:b/>
          <w:sz w:val="28"/>
          <w:szCs w:val="28"/>
        </w:rPr>
        <w:t xml:space="preserve"> of</w:t>
      </w:r>
    </w:p>
    <w:p w14:paraId="504DA8BB" w14:textId="77777777" w:rsidR="0058259B" w:rsidRDefault="0058259B">
      <w:pPr>
        <w:rPr>
          <w:b/>
          <w:sz w:val="28"/>
          <w:szCs w:val="28"/>
          <w:u w:val="single"/>
        </w:rPr>
      </w:pPr>
    </w:p>
    <w:p w14:paraId="0BE150F8" w14:textId="4F4ED27D" w:rsidR="0058259B" w:rsidRDefault="0058259B">
      <w:pPr>
        <w:rPr>
          <w:sz w:val="28"/>
          <w:szCs w:val="28"/>
        </w:rPr>
      </w:pPr>
      <w:r w:rsidRPr="0058259B">
        <w:rPr>
          <w:sz w:val="28"/>
          <w:szCs w:val="28"/>
          <w:u w:val="single"/>
        </w:rPr>
        <w:t>_______________________</w:t>
      </w:r>
      <w:r w:rsidR="00DE3EB0" w:rsidRPr="0058259B">
        <w:rPr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</w:rPr>
        <w:t xml:space="preserve">at </w:t>
      </w:r>
      <w:r w:rsidR="00C77A20">
        <w:rPr>
          <w:b/>
          <w:sz w:val="28"/>
          <w:szCs w:val="28"/>
        </w:rPr>
        <w:t>the Election of Officers at the</w:t>
      </w:r>
      <w:r w:rsidR="00AF7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AGM.</w:t>
      </w:r>
      <w:r w:rsidR="00DE3EB0" w:rsidRPr="0058259B">
        <w:rPr>
          <w:sz w:val="28"/>
          <w:szCs w:val="28"/>
        </w:rPr>
        <w:t xml:space="preserve"> </w:t>
      </w:r>
    </w:p>
    <w:p w14:paraId="3DC6BA11" w14:textId="77777777" w:rsidR="0058259B" w:rsidRDefault="0058259B">
      <w:pPr>
        <w:rPr>
          <w:sz w:val="28"/>
          <w:szCs w:val="28"/>
        </w:rPr>
      </w:pPr>
    </w:p>
    <w:p w14:paraId="5A6B43CB" w14:textId="77777777" w:rsidR="0058259B" w:rsidRDefault="0058259B">
      <w:pPr>
        <w:rPr>
          <w:sz w:val="28"/>
          <w:szCs w:val="28"/>
        </w:rPr>
      </w:pPr>
      <w:r>
        <w:rPr>
          <w:b/>
          <w:sz w:val="28"/>
          <w:szCs w:val="28"/>
        </w:rPr>
        <w:t>Name &amp; Signature of Nominator: ___________________   _________________</w:t>
      </w:r>
      <w:r w:rsidR="00DE3EB0" w:rsidRPr="0058259B">
        <w:rPr>
          <w:sz w:val="28"/>
          <w:szCs w:val="28"/>
        </w:rPr>
        <w:t xml:space="preserve">       </w:t>
      </w:r>
    </w:p>
    <w:p w14:paraId="1399A337" w14:textId="77777777" w:rsidR="0058259B" w:rsidRDefault="0058259B">
      <w:pPr>
        <w:rPr>
          <w:sz w:val="28"/>
          <w:szCs w:val="28"/>
        </w:rPr>
      </w:pPr>
    </w:p>
    <w:p w14:paraId="17A6E9A8" w14:textId="77777777" w:rsidR="0058259B" w:rsidRDefault="00582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&amp; Signature of Seconder:   ____________________   _________________</w:t>
      </w:r>
    </w:p>
    <w:p w14:paraId="3B2BD2C7" w14:textId="77777777" w:rsidR="0058259B" w:rsidRDefault="0058259B">
      <w:pPr>
        <w:rPr>
          <w:sz w:val="28"/>
          <w:szCs w:val="28"/>
        </w:rPr>
      </w:pPr>
    </w:p>
    <w:p w14:paraId="707C1E2E" w14:textId="77777777" w:rsidR="0058259B" w:rsidRDefault="00582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&amp; Signature of Nominee</w:t>
      </w:r>
      <w:r>
        <w:rPr>
          <w:sz w:val="28"/>
          <w:szCs w:val="28"/>
        </w:rPr>
        <w:t xml:space="preserve">:  </w:t>
      </w:r>
      <w:r>
        <w:rPr>
          <w:b/>
          <w:sz w:val="28"/>
          <w:szCs w:val="28"/>
        </w:rPr>
        <w:t>_____________________   _________________</w:t>
      </w:r>
    </w:p>
    <w:p w14:paraId="1166F79D" w14:textId="77777777" w:rsidR="0058259B" w:rsidRDefault="0058259B">
      <w:pPr>
        <w:rPr>
          <w:sz w:val="28"/>
          <w:szCs w:val="28"/>
        </w:rPr>
      </w:pPr>
    </w:p>
    <w:p w14:paraId="63AAF64A" w14:textId="77777777" w:rsidR="0058259B" w:rsidRDefault="00582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  ________________</w:t>
      </w:r>
    </w:p>
    <w:p w14:paraId="05EEC2E1" w14:textId="77777777" w:rsidR="0058259B" w:rsidRDefault="0058259B">
      <w:pPr>
        <w:rPr>
          <w:sz w:val="28"/>
          <w:szCs w:val="28"/>
        </w:rPr>
      </w:pPr>
    </w:p>
    <w:p w14:paraId="643694FC" w14:textId="1CFE716C" w:rsidR="00BD6A25" w:rsidRDefault="00BD6A25">
      <w:pPr>
        <w:rPr>
          <w:sz w:val="28"/>
          <w:szCs w:val="28"/>
        </w:rPr>
      </w:pPr>
    </w:p>
    <w:p w14:paraId="685208F5" w14:textId="77777777" w:rsidR="00BD6A25" w:rsidRDefault="00BD6A25">
      <w:pPr>
        <w:rPr>
          <w:sz w:val="28"/>
          <w:szCs w:val="28"/>
        </w:rPr>
      </w:pPr>
    </w:p>
    <w:p w14:paraId="6CF1448A" w14:textId="22D9F673" w:rsidR="0058259B" w:rsidRDefault="0058259B">
      <w:pPr>
        <w:rPr>
          <w:b/>
          <w:sz w:val="28"/>
          <w:szCs w:val="28"/>
        </w:rPr>
      </w:pPr>
      <w:r w:rsidRPr="0058259B">
        <w:rPr>
          <w:b/>
          <w:sz w:val="28"/>
          <w:szCs w:val="28"/>
        </w:rPr>
        <w:t>The positions available are:</w:t>
      </w:r>
    </w:p>
    <w:p w14:paraId="1ED05ECA" w14:textId="77777777" w:rsidR="0058259B" w:rsidRPr="0058259B" w:rsidRDefault="0058259B">
      <w:pPr>
        <w:rPr>
          <w:b/>
          <w:sz w:val="28"/>
          <w:szCs w:val="28"/>
        </w:rPr>
      </w:pPr>
    </w:p>
    <w:p w14:paraId="6502926D" w14:textId="77777777" w:rsidR="0058259B" w:rsidRPr="0058259B" w:rsidRDefault="0058259B" w:rsidP="0058259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259B">
        <w:rPr>
          <w:b/>
          <w:sz w:val="28"/>
          <w:szCs w:val="28"/>
        </w:rPr>
        <w:t>President</w:t>
      </w:r>
    </w:p>
    <w:p w14:paraId="70BCBDD4" w14:textId="77777777" w:rsidR="0058259B" w:rsidRPr="0058259B" w:rsidRDefault="0058259B" w:rsidP="0058259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259B">
        <w:rPr>
          <w:b/>
          <w:sz w:val="28"/>
          <w:szCs w:val="28"/>
        </w:rPr>
        <w:t>Vice President</w:t>
      </w:r>
    </w:p>
    <w:p w14:paraId="4EDA1DFC" w14:textId="77777777" w:rsidR="0058259B" w:rsidRPr="0058259B" w:rsidRDefault="0058259B" w:rsidP="0058259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259B">
        <w:rPr>
          <w:b/>
          <w:sz w:val="28"/>
          <w:szCs w:val="28"/>
        </w:rPr>
        <w:t>Secretary</w:t>
      </w:r>
    </w:p>
    <w:p w14:paraId="6D85488F" w14:textId="77777777" w:rsidR="0058259B" w:rsidRPr="0058259B" w:rsidRDefault="0058259B" w:rsidP="0058259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259B">
        <w:rPr>
          <w:b/>
          <w:sz w:val="28"/>
          <w:szCs w:val="28"/>
        </w:rPr>
        <w:t>Treasurer</w:t>
      </w:r>
    </w:p>
    <w:p w14:paraId="0E6E234F" w14:textId="1A15C7A0" w:rsidR="0058259B" w:rsidRPr="0058259B" w:rsidRDefault="0058259B" w:rsidP="0058259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8259B">
        <w:rPr>
          <w:b/>
          <w:sz w:val="28"/>
          <w:szCs w:val="28"/>
        </w:rPr>
        <w:t>Committee</w:t>
      </w:r>
      <w:r w:rsidR="008426F8">
        <w:rPr>
          <w:b/>
          <w:sz w:val="28"/>
          <w:szCs w:val="28"/>
        </w:rPr>
        <w:t xml:space="preserve"> (3 positions)</w:t>
      </w:r>
    </w:p>
    <w:p w14:paraId="0444C228" w14:textId="3AD12A06" w:rsidR="0058259B" w:rsidRDefault="0058259B" w:rsidP="0058259B">
      <w:pPr>
        <w:rPr>
          <w:b/>
          <w:sz w:val="28"/>
          <w:szCs w:val="28"/>
        </w:rPr>
      </w:pPr>
    </w:p>
    <w:p w14:paraId="0545FC54" w14:textId="77777777" w:rsidR="0058259B" w:rsidRPr="0058259B" w:rsidRDefault="0058259B" w:rsidP="0058259B">
      <w:pPr>
        <w:rPr>
          <w:b/>
          <w:sz w:val="28"/>
          <w:szCs w:val="28"/>
        </w:rPr>
      </w:pPr>
    </w:p>
    <w:p w14:paraId="202BAB34" w14:textId="0B6AFF8A" w:rsidR="007A2C89" w:rsidRPr="0058259B" w:rsidRDefault="0058259B" w:rsidP="0058259B">
      <w:pPr>
        <w:rPr>
          <w:b/>
          <w:sz w:val="28"/>
          <w:szCs w:val="28"/>
        </w:rPr>
      </w:pPr>
      <w:r w:rsidRPr="0058259B">
        <w:rPr>
          <w:b/>
          <w:sz w:val="28"/>
          <w:szCs w:val="28"/>
        </w:rPr>
        <w:t>Date received by the Returning Officer &amp; Initials:</w:t>
      </w:r>
      <w:r w:rsidR="00DE3EB0" w:rsidRPr="0058259B">
        <w:rPr>
          <w:b/>
          <w:sz w:val="28"/>
          <w:szCs w:val="28"/>
        </w:rPr>
        <w:t xml:space="preserve"> </w:t>
      </w:r>
      <w:r w:rsidRPr="0058259B">
        <w:rPr>
          <w:b/>
          <w:sz w:val="28"/>
          <w:szCs w:val="28"/>
        </w:rPr>
        <w:t xml:space="preserve"> _____________       ______</w:t>
      </w:r>
      <w:r w:rsidR="00DE3EB0" w:rsidRPr="0058259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0443789" w14:textId="5688581D" w:rsidR="00DE3EB0" w:rsidRDefault="00DE3EB0">
      <w:pPr>
        <w:rPr>
          <w:sz w:val="28"/>
          <w:szCs w:val="28"/>
        </w:rPr>
      </w:pPr>
    </w:p>
    <w:p w14:paraId="47A9438D" w14:textId="77777777" w:rsidR="008426F8" w:rsidRDefault="008426F8">
      <w:pPr>
        <w:rPr>
          <w:sz w:val="28"/>
          <w:szCs w:val="28"/>
        </w:rPr>
      </w:pPr>
    </w:p>
    <w:p w14:paraId="647A6013" w14:textId="77777777" w:rsidR="00AF7B00" w:rsidRDefault="008426F8">
      <w:pPr>
        <w:rPr>
          <w:b/>
        </w:rPr>
      </w:pPr>
      <w:r w:rsidRPr="008426F8">
        <w:rPr>
          <w:b/>
        </w:rPr>
        <w:t>Nomination forms must be lodged with the Returning Officer seven</w:t>
      </w:r>
      <w:r>
        <w:rPr>
          <w:b/>
        </w:rPr>
        <w:t xml:space="preserve"> </w:t>
      </w:r>
      <w:r w:rsidRPr="008426F8">
        <w:rPr>
          <w:b/>
        </w:rPr>
        <w:t>(7) days prior to the AGM</w:t>
      </w:r>
    </w:p>
    <w:p w14:paraId="7048C7B4" w14:textId="1DEDDCEE" w:rsidR="008426F8" w:rsidRDefault="008426F8">
      <w:pPr>
        <w:rPr>
          <w:b/>
        </w:rPr>
      </w:pPr>
    </w:p>
    <w:p w14:paraId="26DF539B" w14:textId="6097330E" w:rsidR="008426F8" w:rsidRDefault="008426F8">
      <w:pPr>
        <w:rPr>
          <w:b/>
        </w:rPr>
      </w:pPr>
    </w:p>
    <w:p w14:paraId="277D654A" w14:textId="5A4E48AA" w:rsidR="008426F8" w:rsidRPr="008426F8" w:rsidRDefault="00C77A20">
      <w:pPr>
        <w:rPr>
          <w:b/>
        </w:rPr>
      </w:pPr>
      <w:r>
        <w:rPr>
          <w:b/>
        </w:rPr>
        <w:t>Approved at Committee Meeting 6/6/23</w:t>
      </w:r>
      <w:bookmarkStart w:id="0" w:name="_GoBack"/>
      <w:bookmarkEnd w:id="0"/>
    </w:p>
    <w:sectPr w:rsidR="008426F8" w:rsidRPr="0084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62DD"/>
    <w:multiLevelType w:val="hybridMultilevel"/>
    <w:tmpl w:val="C1FC6F5C"/>
    <w:lvl w:ilvl="0" w:tplc="05E205FA">
      <w:numFmt w:val="bullet"/>
      <w:lvlText w:val=""/>
      <w:lvlJc w:val="left"/>
      <w:pPr>
        <w:ind w:left="61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0"/>
    <w:rsid w:val="0058259B"/>
    <w:rsid w:val="006E462E"/>
    <w:rsid w:val="00760244"/>
    <w:rsid w:val="007A2C89"/>
    <w:rsid w:val="008426F8"/>
    <w:rsid w:val="00A76B5E"/>
    <w:rsid w:val="00AF7B00"/>
    <w:rsid w:val="00BD6A25"/>
    <w:rsid w:val="00C77A20"/>
    <w:rsid w:val="00DE3EB0"/>
    <w:rsid w:val="00E0300F"/>
    <w:rsid w:val="00E46CF6"/>
    <w:rsid w:val="00EC724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2F12"/>
  <w15:chartTrackingRefBased/>
  <w15:docId w15:val="{BA92FEFC-5E8C-4514-A632-E2EF011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A5B592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5B592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8E58B6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7F6F6F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4D26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Larry Davis</cp:lastModifiedBy>
  <cp:revision>2</cp:revision>
  <cp:lastPrinted>2023-06-07T06:31:00Z</cp:lastPrinted>
  <dcterms:created xsi:type="dcterms:W3CDTF">2023-06-07T06:33:00Z</dcterms:created>
  <dcterms:modified xsi:type="dcterms:W3CDTF">2023-06-07T06:33:00Z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