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109007D" w14:textId="5E8A3D41" w:rsidR="00DE3EB0" w:rsidRDefault="002909E0">
      <w:r w:rsidRPr="00D07200">
        <w:rPr>
          <w:noProof/>
          <w:color w:val="FFFFFF" w:themeColor="background1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F0E29" wp14:editId="4DCF383C">
                <wp:simplePos x="0" y="0"/>
                <wp:positionH relativeFrom="column">
                  <wp:posOffset>394970</wp:posOffset>
                </wp:positionH>
                <wp:positionV relativeFrom="paragraph">
                  <wp:posOffset>105092</wp:posOffset>
                </wp:positionV>
                <wp:extent cx="4524515" cy="585481"/>
                <wp:effectExtent l="0" t="0" r="28575" b="2413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515" cy="585481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46F3F" w14:textId="1E89C0CC" w:rsidR="00D07200" w:rsidRPr="00867059" w:rsidRDefault="00D07200" w:rsidP="002909E0">
                            <w:pPr>
                              <w:rPr>
                                <w:color w:val="0D0D0D" w:themeColor="text1" w:themeTint="F2"/>
                                <w:sz w:val="56"/>
                              </w:rPr>
                            </w:pPr>
                            <w:r w:rsidRPr="00867059">
                              <w:rPr>
                                <w:color w:val="0D0D0D" w:themeColor="text1" w:themeTint="F2"/>
                                <w:sz w:val="56"/>
                              </w:rPr>
                              <w:t>Coffs Harbour Orchid Society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oundrect w14:anchorId="638F0E29" id="Rectangle: Rounded Corners 1" o:spid="_x0000_s1026" style="position:absolute;margin-left:31.1pt;margin-top:8.25pt;width:356.25pt;height:4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" fillcolor="#fcf" strokecolor="#526041 [1604]" strokeweight="1pt">
                <v:stroke joinstyle="miter"/>
                <v:textbox>
                  <w:txbxContent>
                    <w:p w14:paraId="2A646F3F" w14:textId="1E89C0CC" w:rsidR="00D07200" w:rsidRPr="00867059" w:rsidRDefault="00D07200" w:rsidP="002909E0">
                      <w:pPr>
                        <w:rPr>
                          <w:color w:val="0D0D0D" w:themeColor="text1" w:themeTint="F2"/>
                          <w:sz w:val="56"/>
                        </w:rPr>
                      </w:pPr>
                      <w:r w:rsidRPr="00867059">
                        <w:rPr>
                          <w:color w:val="0D0D0D" w:themeColor="text1" w:themeTint="F2"/>
                          <w:sz w:val="56"/>
                        </w:rPr>
                        <w:t>Co</w:t>
                      </w:r>
                      <w:bookmarkStart w:id="1" w:name="_GoBack"/>
                      <w:bookmarkEnd w:id="1"/>
                      <w:r w:rsidRPr="00867059">
                        <w:rPr>
                          <w:color w:val="0D0D0D" w:themeColor="text1" w:themeTint="F2"/>
                          <w:sz w:val="56"/>
                        </w:rPr>
                        <w:t>ffs Harbour Orchid Society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AU" w:eastAsia="en-AU"/>
        </w:rPr>
        <w:drawing>
          <wp:anchor distT="0" distB="0" distL="114300" distR="114300" simplePos="0" relativeHeight="251665408" behindDoc="0" locked="0" layoutInCell="1" allowOverlap="1" wp14:anchorId="4BBE9326" wp14:editId="29C70B09">
            <wp:simplePos x="0" y="0"/>
            <wp:positionH relativeFrom="margin">
              <wp:posOffset>5358130</wp:posOffset>
            </wp:positionH>
            <wp:positionV relativeFrom="margin">
              <wp:posOffset>104775</wp:posOffset>
            </wp:positionV>
            <wp:extent cx="1747520" cy="1752600"/>
            <wp:effectExtent l="0" t="0" r="508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ear background CHOS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EB0">
        <w:t xml:space="preserve">              </w:t>
      </w:r>
    </w:p>
    <w:p w14:paraId="591DBCAC" w14:textId="2CC00B9C" w:rsidR="00DE3EB0" w:rsidRDefault="00DE3EB0"/>
    <w:p w14:paraId="6744B872" w14:textId="244195F7" w:rsidR="00DE3EB0" w:rsidRDefault="00DE3EB0"/>
    <w:p w14:paraId="04A93BD3" w14:textId="77777777" w:rsidR="00DE3EB0" w:rsidRDefault="00DE3EB0"/>
    <w:p w14:paraId="675B52FD" w14:textId="58429F08" w:rsidR="00333B71" w:rsidRPr="00333B71" w:rsidRDefault="00333B71" w:rsidP="00333B71">
      <w:pPr>
        <w:ind w:right="1125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</w:rPr>
        <w:t xml:space="preserve">        </w:t>
      </w:r>
      <w:r w:rsidRPr="00333B71">
        <w:rPr>
          <w:b/>
          <w:bCs/>
          <w:caps/>
          <w:sz w:val="32"/>
          <w:szCs w:val="32"/>
        </w:rPr>
        <w:t>application for membership</w:t>
      </w:r>
    </w:p>
    <w:p w14:paraId="358B9565" w14:textId="262BC2E1" w:rsidR="00333B71" w:rsidRDefault="002909E0" w:rsidP="002909E0">
      <w:pPr>
        <w:ind w:right="1125"/>
        <w:jc w:val="center"/>
      </w:pPr>
      <w:r>
        <w:t>(Please Print)</w:t>
      </w:r>
    </w:p>
    <w:p w14:paraId="46EF033B" w14:textId="77777777" w:rsidR="00333B71" w:rsidRDefault="00333B71" w:rsidP="00333B71">
      <w:pPr>
        <w:ind w:right="1125"/>
      </w:pPr>
    </w:p>
    <w:p w14:paraId="5A5BC978" w14:textId="77777777" w:rsidR="00333B71" w:rsidRDefault="00333B71" w:rsidP="00333B71">
      <w:pPr>
        <w:tabs>
          <w:tab w:val="right" w:leader="dot" w:pos="8505"/>
        </w:tabs>
        <w:ind w:right="1125"/>
      </w:pPr>
      <w:r>
        <w:t>I/We,</w:t>
      </w:r>
      <w:r>
        <w:tab/>
      </w:r>
    </w:p>
    <w:p w14:paraId="0E4CF509" w14:textId="77777777" w:rsidR="00333B71" w:rsidRPr="0003441A" w:rsidRDefault="00333B71" w:rsidP="00333B71">
      <w:pPr>
        <w:tabs>
          <w:tab w:val="right" w:leader="dot" w:pos="8505"/>
        </w:tabs>
        <w:ind w:right="1125"/>
        <w:rPr>
          <w:sz w:val="2"/>
        </w:rPr>
      </w:pPr>
    </w:p>
    <w:p w14:paraId="39611816" w14:textId="77777777" w:rsidR="00333B71" w:rsidRDefault="00333B71" w:rsidP="0003441A">
      <w:pPr>
        <w:tabs>
          <w:tab w:val="right" w:leader="dot" w:pos="8505"/>
        </w:tabs>
        <w:ind w:right="1125"/>
        <w:jc w:val="center"/>
      </w:pPr>
      <w:r>
        <w:t>(full name of applicant/s)</w:t>
      </w:r>
    </w:p>
    <w:p w14:paraId="5CE5D836" w14:textId="77777777" w:rsidR="00333B71" w:rsidRDefault="00333B71" w:rsidP="00333B71">
      <w:pPr>
        <w:tabs>
          <w:tab w:val="right" w:leader="dot" w:pos="8505"/>
        </w:tabs>
        <w:ind w:right="1125"/>
      </w:pPr>
    </w:p>
    <w:p w14:paraId="78A46FBF" w14:textId="2CA818B1" w:rsidR="00333B71" w:rsidRDefault="002909E0" w:rsidP="00333B71">
      <w:pPr>
        <w:tabs>
          <w:tab w:val="right" w:leader="dot" w:pos="8505"/>
        </w:tabs>
        <w:ind w:right="1125"/>
      </w:pPr>
      <w:r>
        <w:t>O</w:t>
      </w:r>
      <w:r w:rsidR="00333B71">
        <w:t>f</w:t>
      </w:r>
      <w:r>
        <w:t xml:space="preserve"> (address)</w:t>
      </w:r>
    </w:p>
    <w:p w14:paraId="575FF450" w14:textId="77777777" w:rsidR="00333B71" w:rsidRDefault="00333B71" w:rsidP="00333B71">
      <w:pPr>
        <w:tabs>
          <w:tab w:val="right" w:leader="dot" w:pos="8505"/>
        </w:tabs>
        <w:ind w:right="1125"/>
      </w:pPr>
    </w:p>
    <w:p w14:paraId="172C79B5" w14:textId="77777777" w:rsidR="00333B71" w:rsidRDefault="00333B71" w:rsidP="00333B71">
      <w:pPr>
        <w:tabs>
          <w:tab w:val="right" w:leader="dot" w:pos="8505"/>
        </w:tabs>
        <w:ind w:right="1125"/>
      </w:pPr>
      <w:r>
        <w:tab/>
      </w:r>
    </w:p>
    <w:p w14:paraId="2045C3A9" w14:textId="77777777" w:rsidR="00333B71" w:rsidRDefault="00333B71" w:rsidP="00333B71">
      <w:pPr>
        <w:tabs>
          <w:tab w:val="right" w:leader="dot" w:pos="8505"/>
        </w:tabs>
        <w:ind w:right="1125"/>
      </w:pPr>
    </w:p>
    <w:p w14:paraId="2F6FF8FF" w14:textId="1A411308" w:rsidR="00333B71" w:rsidRDefault="005233A7" w:rsidP="00333B71">
      <w:pPr>
        <w:tabs>
          <w:tab w:val="right" w:leader="dot" w:pos="8505"/>
        </w:tabs>
        <w:ind w:right="1125"/>
      </w:pPr>
      <w:r>
        <w:t>Post Code…………………………………………………….</w:t>
      </w:r>
    </w:p>
    <w:p w14:paraId="75B016DD" w14:textId="77777777" w:rsidR="00333B71" w:rsidRDefault="00333B71" w:rsidP="00333B71">
      <w:pPr>
        <w:tabs>
          <w:tab w:val="right" w:leader="dot" w:pos="8505"/>
        </w:tabs>
        <w:ind w:right="1125"/>
      </w:pPr>
    </w:p>
    <w:p w14:paraId="7F6A2061" w14:textId="77777777" w:rsidR="00333B71" w:rsidRDefault="00333B71" w:rsidP="00333B71">
      <w:pPr>
        <w:tabs>
          <w:tab w:val="right" w:leader="dot" w:pos="5010"/>
          <w:tab w:val="right" w:leader="dot" w:pos="8505"/>
        </w:tabs>
        <w:ind w:right="1125"/>
      </w:pPr>
      <w:r>
        <w:t xml:space="preserve">Phone No: (H) </w:t>
      </w:r>
      <w:r>
        <w:tab/>
        <w:t xml:space="preserve"> (W) </w:t>
      </w:r>
      <w:r>
        <w:tab/>
      </w:r>
    </w:p>
    <w:p w14:paraId="2569326F" w14:textId="77777777" w:rsidR="00333B71" w:rsidRDefault="00333B71" w:rsidP="00333B71">
      <w:pPr>
        <w:tabs>
          <w:tab w:val="right" w:leader="dot" w:pos="5010"/>
          <w:tab w:val="right" w:leader="dot" w:pos="8505"/>
        </w:tabs>
        <w:ind w:right="1125"/>
      </w:pPr>
    </w:p>
    <w:p w14:paraId="4FC09647" w14:textId="77777777" w:rsidR="00333B71" w:rsidRDefault="00333B71" w:rsidP="00333B71">
      <w:pPr>
        <w:tabs>
          <w:tab w:val="right" w:leader="dot" w:pos="5010"/>
          <w:tab w:val="right" w:leader="dot" w:pos="8505"/>
        </w:tabs>
        <w:ind w:right="1125"/>
      </w:pPr>
      <w:r>
        <w:t xml:space="preserve">Email: </w:t>
      </w:r>
      <w:r>
        <w:tab/>
      </w:r>
      <w:r>
        <w:tab/>
      </w:r>
    </w:p>
    <w:p w14:paraId="2A520659" w14:textId="77777777" w:rsidR="00333B71" w:rsidRDefault="00333B71" w:rsidP="00333B71">
      <w:pPr>
        <w:tabs>
          <w:tab w:val="right" w:leader="dot" w:pos="5010"/>
          <w:tab w:val="right" w:leader="dot" w:pos="8505"/>
        </w:tabs>
        <w:ind w:right="1125"/>
      </w:pPr>
    </w:p>
    <w:p w14:paraId="0C8482C3" w14:textId="29A19C3F" w:rsidR="00333B71" w:rsidRDefault="00333B71" w:rsidP="00333B71">
      <w:pPr>
        <w:tabs>
          <w:tab w:val="right" w:leader="dot" w:pos="5010"/>
          <w:tab w:val="right" w:leader="dot" w:pos="8505"/>
        </w:tabs>
        <w:ind w:right="1125"/>
      </w:pPr>
      <w:r>
        <w:t>Mobile Ph</w:t>
      </w:r>
      <w:r w:rsidR="00FA21DD">
        <w:t>one</w:t>
      </w:r>
      <w:r>
        <w:t xml:space="preserve">: </w:t>
      </w:r>
      <w:r>
        <w:tab/>
      </w:r>
    </w:p>
    <w:p w14:paraId="529939B9" w14:textId="77777777" w:rsidR="00333B71" w:rsidRDefault="00333B71" w:rsidP="00333B71">
      <w:pPr>
        <w:tabs>
          <w:tab w:val="right" w:leader="dot" w:pos="5010"/>
          <w:tab w:val="right" w:leader="dot" w:pos="8505"/>
        </w:tabs>
        <w:ind w:right="1125"/>
      </w:pPr>
    </w:p>
    <w:p w14:paraId="14436834" w14:textId="77777777" w:rsidR="00333B71" w:rsidRDefault="00333B71" w:rsidP="00333B71">
      <w:pPr>
        <w:tabs>
          <w:tab w:val="right" w:leader="dot" w:pos="5010"/>
          <w:tab w:val="right" w:leader="dot" w:pos="8505"/>
        </w:tabs>
        <w:ind w:right="1125"/>
      </w:pPr>
    </w:p>
    <w:p w14:paraId="79015413" w14:textId="307B2ABB" w:rsidR="00333B71" w:rsidRDefault="005233A7" w:rsidP="00333B71">
      <w:pPr>
        <w:tabs>
          <w:tab w:val="right" w:leader="dot" w:pos="5010"/>
          <w:tab w:val="right" w:leader="dot" w:pos="8505"/>
        </w:tabs>
        <w:ind w:right="1125"/>
      </w:pPr>
      <w:r>
        <w:t xml:space="preserve">I, </w:t>
      </w:r>
      <w:r w:rsidR="00333B71">
        <w:t>hereby apply to become a member</w:t>
      </w:r>
      <w:r w:rsidR="00333BCF">
        <w:t>(s)</w:t>
      </w:r>
      <w:r w:rsidR="00333B71">
        <w:t xml:space="preserve"> of the above</w:t>
      </w:r>
      <w:r w:rsidR="00915C0D">
        <w:t>-</w:t>
      </w:r>
      <w:r w:rsidR="00333B71">
        <w:t xml:space="preserve">named incorporated </w:t>
      </w:r>
      <w:r w:rsidR="0031611F">
        <w:t>S</w:t>
      </w:r>
      <w:r w:rsidR="00333B71">
        <w:t xml:space="preserve">ociety. In the event of my/our admission as member/s, I/we agree to be bound by the rules of the </w:t>
      </w:r>
      <w:r w:rsidR="0031611F">
        <w:t>S</w:t>
      </w:r>
      <w:r w:rsidR="00333B71">
        <w:t>ociety for the time being in force.</w:t>
      </w:r>
    </w:p>
    <w:p w14:paraId="43035E27" w14:textId="77777777" w:rsidR="00333B71" w:rsidRDefault="00333B71" w:rsidP="00333B71">
      <w:pPr>
        <w:tabs>
          <w:tab w:val="right" w:leader="dot" w:pos="5010"/>
          <w:tab w:val="right" w:leader="dot" w:pos="8505"/>
        </w:tabs>
        <w:ind w:right="1125"/>
      </w:pPr>
    </w:p>
    <w:p w14:paraId="733FE4BE" w14:textId="77777777" w:rsidR="00333B71" w:rsidRDefault="00333B71" w:rsidP="00333B71">
      <w:pPr>
        <w:tabs>
          <w:tab w:val="right" w:leader="dot" w:pos="5010"/>
          <w:tab w:val="right" w:leader="dot" w:pos="8505"/>
        </w:tabs>
        <w:ind w:right="1125"/>
      </w:pPr>
    </w:p>
    <w:p w14:paraId="75374069" w14:textId="0902DDF7" w:rsidR="00333B71" w:rsidRDefault="00333B71" w:rsidP="00333B71">
      <w:pPr>
        <w:tabs>
          <w:tab w:val="right" w:leader="dot" w:pos="5010"/>
          <w:tab w:val="right" w:leader="dot" w:pos="8505"/>
        </w:tabs>
        <w:ind w:right="1125"/>
      </w:pPr>
      <w:r>
        <w:tab/>
      </w:r>
      <w:r w:rsidR="0031611F">
        <w:t xml:space="preserve">……………………………………………………………………………………………………………  </w:t>
      </w:r>
      <w:r>
        <w:t xml:space="preserve"> Date</w:t>
      </w:r>
      <w:r w:rsidR="0031611F">
        <w:t>: ……………….</w:t>
      </w:r>
    </w:p>
    <w:p w14:paraId="4981462F" w14:textId="056898F8" w:rsidR="00333B71" w:rsidRDefault="0031611F" w:rsidP="00333B71">
      <w:pPr>
        <w:tabs>
          <w:tab w:val="right" w:leader="dot" w:pos="5010"/>
          <w:tab w:val="right" w:leader="dot" w:pos="8505"/>
        </w:tabs>
        <w:ind w:right="1125"/>
      </w:pPr>
      <w:r>
        <w:t xml:space="preserve">                                    </w:t>
      </w:r>
      <w:r w:rsidR="00333B71">
        <w:t>(signature of Applicant/s)</w:t>
      </w:r>
    </w:p>
    <w:p w14:paraId="7F6E5AED" w14:textId="77777777" w:rsidR="00333B71" w:rsidRDefault="00333B71" w:rsidP="00333B71">
      <w:pPr>
        <w:tabs>
          <w:tab w:val="right" w:leader="dot" w:pos="5010"/>
          <w:tab w:val="right" w:leader="dot" w:pos="8505"/>
        </w:tabs>
        <w:ind w:right="1125"/>
      </w:pPr>
    </w:p>
    <w:p w14:paraId="47A33ED7" w14:textId="77777777" w:rsidR="00333B71" w:rsidRDefault="00333B71" w:rsidP="00333B71">
      <w:pPr>
        <w:tabs>
          <w:tab w:val="right" w:leader="dot" w:pos="5010"/>
          <w:tab w:val="right" w:leader="dot" w:pos="8505"/>
        </w:tabs>
        <w:ind w:right="1125"/>
      </w:pPr>
    </w:p>
    <w:p w14:paraId="5CAEAAFA" w14:textId="7BA610F4" w:rsidR="00333B71" w:rsidRDefault="00333B71" w:rsidP="00333B71">
      <w:pPr>
        <w:tabs>
          <w:tab w:val="right" w:leader="dot" w:pos="5010"/>
          <w:tab w:val="right" w:leader="dot" w:pos="8505"/>
        </w:tabs>
        <w:ind w:right="1125"/>
      </w:pPr>
      <w:r>
        <w:t xml:space="preserve">I, </w:t>
      </w:r>
      <w:r>
        <w:tab/>
      </w:r>
      <w:r w:rsidR="00333BCF">
        <w:t>……………………………………………</w:t>
      </w:r>
      <w:proofErr w:type="gramStart"/>
      <w:r w:rsidR="00333BCF">
        <w:t>…..</w:t>
      </w:r>
      <w:proofErr w:type="gramEnd"/>
      <w:r w:rsidR="00333BCF">
        <w:t xml:space="preserve">   </w:t>
      </w:r>
      <w:r>
        <w:t xml:space="preserve"> </w:t>
      </w:r>
      <w:r w:rsidR="00333BCF">
        <w:t>…………………………………………………….</w:t>
      </w:r>
    </w:p>
    <w:p w14:paraId="0282941D" w14:textId="521A4C60" w:rsidR="00333B71" w:rsidRDefault="00333B71" w:rsidP="00333B71">
      <w:pPr>
        <w:tabs>
          <w:tab w:val="right" w:leader="dot" w:pos="5010"/>
          <w:tab w:val="right" w:leader="dot" w:pos="8505"/>
        </w:tabs>
        <w:ind w:right="1125"/>
      </w:pPr>
      <w:r>
        <w:t>Name &amp; signature of the Proposer</w:t>
      </w:r>
    </w:p>
    <w:p w14:paraId="6678D6D4" w14:textId="77777777" w:rsidR="00333B71" w:rsidRDefault="00333B71" w:rsidP="00333B71">
      <w:pPr>
        <w:tabs>
          <w:tab w:val="right" w:leader="dot" w:pos="5010"/>
          <w:tab w:val="right" w:leader="dot" w:pos="8505"/>
        </w:tabs>
        <w:ind w:right="1125"/>
      </w:pPr>
    </w:p>
    <w:p w14:paraId="0B1690AD" w14:textId="77777777" w:rsidR="00690A5D" w:rsidRDefault="00690A5D" w:rsidP="00333B71">
      <w:pPr>
        <w:tabs>
          <w:tab w:val="right" w:leader="dot" w:pos="5010"/>
          <w:tab w:val="right" w:leader="dot" w:pos="8505"/>
        </w:tabs>
        <w:ind w:right="1125"/>
      </w:pPr>
    </w:p>
    <w:p w14:paraId="44D668FF" w14:textId="48B962F8" w:rsidR="00333B71" w:rsidRDefault="00333B71" w:rsidP="00333B71">
      <w:pPr>
        <w:tabs>
          <w:tab w:val="right" w:leader="dot" w:pos="5010"/>
          <w:tab w:val="right" w:leader="dot" w:pos="8505"/>
        </w:tabs>
        <w:ind w:right="1125"/>
      </w:pPr>
      <w:r>
        <w:t>I nominate the above applicant/s for membership of the Coffs Harbour Orchid Society.</w:t>
      </w:r>
    </w:p>
    <w:p w14:paraId="7086D148" w14:textId="4C71F5EE" w:rsidR="00333B71" w:rsidRDefault="00333B71" w:rsidP="00333B71">
      <w:pPr>
        <w:tabs>
          <w:tab w:val="right" w:leader="dot" w:pos="5010"/>
          <w:tab w:val="right" w:leader="dot" w:pos="8505"/>
        </w:tabs>
        <w:ind w:right="1125"/>
      </w:pPr>
    </w:p>
    <w:p w14:paraId="7F179E67" w14:textId="34618D61" w:rsidR="00333B71" w:rsidRDefault="002909E0" w:rsidP="00333B71">
      <w:pPr>
        <w:tabs>
          <w:tab w:val="right" w:leader="dot" w:pos="3660"/>
          <w:tab w:val="right" w:leader="dot" w:pos="8505"/>
        </w:tabs>
        <w:ind w:right="1125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882724" wp14:editId="0430E612">
                <wp:simplePos x="0" y="0"/>
                <wp:positionH relativeFrom="column">
                  <wp:posOffset>4076700</wp:posOffset>
                </wp:positionH>
                <wp:positionV relativeFrom="paragraph">
                  <wp:posOffset>91440</wp:posOffset>
                </wp:positionV>
                <wp:extent cx="2255520" cy="2085975"/>
                <wp:effectExtent l="0" t="0" r="11430" b="28575"/>
                <wp:wrapThrough wrapText="bothSides">
                  <wp:wrapPolygon edited="0">
                    <wp:start x="0" y="0"/>
                    <wp:lineTo x="0" y="21699"/>
                    <wp:lineTo x="21527" y="21699"/>
                    <wp:lineTo x="21527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B5F51" w14:textId="30B7F86D" w:rsidR="0031611F" w:rsidRPr="0031611F" w:rsidRDefault="0031611F">
                            <w:pPr>
                              <w:rPr>
                                <w:b/>
                                <w:bCs/>
                                <w:lang w:val="en-AU"/>
                              </w:rPr>
                            </w:pPr>
                            <w:r w:rsidRPr="0031611F">
                              <w:rPr>
                                <w:b/>
                                <w:bCs/>
                                <w:lang w:val="en-AU"/>
                              </w:rPr>
                              <w:t>Post</w:t>
                            </w:r>
                            <w:r w:rsidR="002909E0">
                              <w:rPr>
                                <w:b/>
                                <w:bCs/>
                                <w:lang w:val="en-AU"/>
                              </w:rPr>
                              <w:t xml:space="preserve"> to Paige Sinclair,</w:t>
                            </w:r>
                            <w:r w:rsidRPr="0031611F">
                              <w:rPr>
                                <w:b/>
                                <w:bCs/>
                                <w:lang w:val="en-AU"/>
                              </w:rPr>
                              <w:t xml:space="preserve"> </w:t>
                            </w:r>
                            <w:r w:rsidR="002909E0">
                              <w:rPr>
                                <w:b/>
                                <w:bCs/>
                                <w:lang w:val="en-AU"/>
                              </w:rPr>
                              <w:t>4 Jean Street</w:t>
                            </w:r>
                            <w:r w:rsidRPr="0031611F">
                              <w:rPr>
                                <w:b/>
                                <w:bCs/>
                                <w:lang w:val="en-AU"/>
                              </w:rPr>
                              <w:t>, Coffs Harbour</w:t>
                            </w:r>
                            <w:r w:rsidR="002909E0">
                              <w:rPr>
                                <w:b/>
                                <w:bCs/>
                                <w:lang w:val="en-AU"/>
                              </w:rPr>
                              <w:t>, 2450</w:t>
                            </w:r>
                            <w:r w:rsidRPr="0031611F">
                              <w:rPr>
                                <w:b/>
                                <w:bCs/>
                                <w:lang w:val="en-AU"/>
                              </w:rPr>
                              <w:t>.</w:t>
                            </w:r>
                          </w:p>
                          <w:p w14:paraId="4CDE03C7" w14:textId="7D0F3260" w:rsidR="0031611F" w:rsidRPr="0031611F" w:rsidRDefault="002909E0">
                            <w:pPr>
                              <w:rPr>
                                <w:b/>
                                <w:bCs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AU"/>
                              </w:rPr>
                              <w:t xml:space="preserve">Or </w:t>
                            </w:r>
                            <w:r w:rsidR="0031611F" w:rsidRPr="0031611F">
                              <w:rPr>
                                <w:b/>
                                <w:bCs/>
                                <w:lang w:val="en-AU"/>
                              </w:rPr>
                              <w:t>Hand to Membership Manager.</w:t>
                            </w:r>
                          </w:p>
                          <w:p w14:paraId="5A66649F" w14:textId="4697C1BA" w:rsidR="0031611F" w:rsidRPr="00D07200" w:rsidRDefault="00C6111E">
                            <w:pPr>
                              <w:rPr>
                                <w:b/>
                                <w:bCs/>
                                <w:color w:val="0070C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AU"/>
                              </w:rPr>
                              <w:t xml:space="preserve">Or </w:t>
                            </w:r>
                            <w:r w:rsidR="0031611F" w:rsidRPr="0031611F">
                              <w:rPr>
                                <w:b/>
                                <w:bCs/>
                                <w:lang w:val="en-AU"/>
                              </w:rPr>
                              <w:t xml:space="preserve">Email to </w:t>
                            </w:r>
                            <w:r w:rsidR="00D07200" w:rsidRPr="00D07200">
                              <w:rPr>
                                <w:b/>
                                <w:bCs/>
                                <w:color w:val="0070C0"/>
                                <w:lang w:val="en-AU"/>
                              </w:rPr>
                              <w:t>chorchidsociety@gmail.com</w:t>
                            </w:r>
                          </w:p>
                          <w:p w14:paraId="1981B169" w14:textId="041F3D17" w:rsidR="002909E0" w:rsidRPr="002909E0" w:rsidRDefault="002909E0">
                            <w:pPr>
                              <w:rPr>
                                <w:bCs/>
                                <w:lang w:val="en-AU"/>
                              </w:rPr>
                            </w:pPr>
                            <w:r w:rsidRPr="002909E0">
                              <w:rPr>
                                <w:bCs/>
                                <w:lang w:val="en-AU"/>
                              </w:rPr>
                              <w:t>Membership $10.00 per year single, $15.00 per family, $5.00 junior under 16</w:t>
                            </w:r>
                            <w:r>
                              <w:rPr>
                                <w:bCs/>
                                <w:lang w:val="en-AU"/>
                              </w:rPr>
                              <w:t>years</w:t>
                            </w:r>
                            <w:r w:rsidRPr="002909E0">
                              <w:rPr>
                                <w:bCs/>
                                <w:lang w:val="en-AU"/>
                              </w:rPr>
                              <w:t>.</w:t>
                            </w:r>
                          </w:p>
                          <w:p w14:paraId="300C56CF" w14:textId="1C44E13D" w:rsidR="00237AA1" w:rsidRDefault="00237AA1">
                            <w:pPr>
                              <w:rPr>
                                <w:b/>
                                <w:bCs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AU"/>
                              </w:rPr>
                              <w:t>Bank Details:</w:t>
                            </w:r>
                          </w:p>
                          <w:p w14:paraId="31D46A69" w14:textId="130B1802" w:rsidR="00237AA1" w:rsidRDefault="00237AA1">
                            <w:pPr>
                              <w:rPr>
                                <w:b/>
                                <w:bCs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AU"/>
                              </w:rPr>
                              <w:t>Coffs Harbour Orchid Society Inc.</w:t>
                            </w:r>
                          </w:p>
                          <w:p w14:paraId="2469DCF2" w14:textId="1DF881F3" w:rsidR="00237AA1" w:rsidRDefault="00237AA1">
                            <w:pPr>
                              <w:rPr>
                                <w:b/>
                                <w:bCs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AU"/>
                              </w:rPr>
                              <w:t xml:space="preserve">BSB: 533-000 A/c </w:t>
                            </w:r>
                            <w:r w:rsidR="00D658F5">
                              <w:rPr>
                                <w:b/>
                                <w:bCs/>
                                <w:lang w:val="en-AU"/>
                              </w:rPr>
                              <w:t>No. 32817199</w:t>
                            </w:r>
                          </w:p>
                          <w:p w14:paraId="2583A5F0" w14:textId="77777777" w:rsidR="0031611F" w:rsidRPr="0031611F" w:rsidRDefault="0031611F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type w14:anchorId="298827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21pt;margin-top:7.2pt;width:177.6pt;height:16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">
                <v:textbox>
                  <w:txbxContent>
                    <w:p w14:paraId="50AB5F51" w14:textId="30B7F86D" w:rsidR="0031611F" w:rsidRPr="0031611F" w:rsidRDefault="0031611F">
                      <w:pPr>
                        <w:rPr>
                          <w:b/>
                          <w:bCs/>
                          <w:lang w:val="en-AU"/>
                        </w:rPr>
                      </w:pPr>
                      <w:r w:rsidRPr="0031611F">
                        <w:rPr>
                          <w:b/>
                          <w:bCs/>
                          <w:lang w:val="en-AU"/>
                        </w:rPr>
                        <w:t>Post</w:t>
                      </w:r>
                      <w:r w:rsidR="002909E0">
                        <w:rPr>
                          <w:b/>
                          <w:bCs/>
                          <w:lang w:val="en-AU"/>
                        </w:rPr>
                        <w:t xml:space="preserve"> to Paige Sinclair,</w:t>
                      </w:r>
                      <w:r w:rsidRPr="0031611F">
                        <w:rPr>
                          <w:b/>
                          <w:bCs/>
                          <w:lang w:val="en-AU"/>
                        </w:rPr>
                        <w:t xml:space="preserve"> </w:t>
                      </w:r>
                      <w:r w:rsidR="002909E0">
                        <w:rPr>
                          <w:b/>
                          <w:bCs/>
                          <w:lang w:val="en-AU"/>
                        </w:rPr>
                        <w:t>4 Jean Street</w:t>
                      </w:r>
                      <w:r w:rsidRPr="0031611F">
                        <w:rPr>
                          <w:b/>
                          <w:bCs/>
                          <w:lang w:val="en-AU"/>
                        </w:rPr>
                        <w:t>, Coffs Harbour</w:t>
                      </w:r>
                      <w:r w:rsidR="002909E0">
                        <w:rPr>
                          <w:b/>
                          <w:bCs/>
                          <w:lang w:val="en-AU"/>
                        </w:rPr>
                        <w:t>, 2450</w:t>
                      </w:r>
                      <w:r w:rsidRPr="0031611F">
                        <w:rPr>
                          <w:b/>
                          <w:bCs/>
                          <w:lang w:val="en-AU"/>
                        </w:rPr>
                        <w:t>.</w:t>
                      </w:r>
                    </w:p>
                    <w:p w14:paraId="4CDE03C7" w14:textId="7D0F3260" w:rsidR="0031611F" w:rsidRPr="0031611F" w:rsidRDefault="002909E0">
                      <w:pPr>
                        <w:rPr>
                          <w:b/>
                          <w:bCs/>
                          <w:lang w:val="en-AU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lang w:val="en-AU"/>
                        </w:rPr>
                        <w:t>Or</w:t>
                      </w:r>
                      <w:proofErr w:type="gramEnd"/>
                      <w:r>
                        <w:rPr>
                          <w:b/>
                          <w:bCs/>
                          <w:lang w:val="en-AU"/>
                        </w:rPr>
                        <w:t xml:space="preserve"> </w:t>
                      </w:r>
                      <w:r w:rsidR="0031611F" w:rsidRPr="0031611F">
                        <w:rPr>
                          <w:b/>
                          <w:bCs/>
                          <w:lang w:val="en-AU"/>
                        </w:rPr>
                        <w:t>Hand to Membership Manager.</w:t>
                      </w:r>
                    </w:p>
                    <w:p w14:paraId="5A66649F" w14:textId="4697C1BA" w:rsidR="0031611F" w:rsidRPr="00D07200" w:rsidRDefault="00C6111E">
                      <w:pPr>
                        <w:rPr>
                          <w:b/>
                          <w:bCs/>
                          <w:color w:val="0070C0"/>
                          <w:lang w:val="en-AU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lang w:val="en-AU"/>
                        </w:rPr>
                        <w:t>Or</w:t>
                      </w:r>
                      <w:proofErr w:type="gramEnd"/>
                      <w:r>
                        <w:rPr>
                          <w:b/>
                          <w:bCs/>
                          <w:lang w:val="en-AU"/>
                        </w:rPr>
                        <w:t xml:space="preserve"> </w:t>
                      </w:r>
                      <w:r w:rsidR="0031611F" w:rsidRPr="0031611F">
                        <w:rPr>
                          <w:b/>
                          <w:bCs/>
                          <w:lang w:val="en-AU"/>
                        </w:rPr>
                        <w:t xml:space="preserve">Email to </w:t>
                      </w:r>
                      <w:r w:rsidR="00D07200" w:rsidRPr="00D07200">
                        <w:rPr>
                          <w:b/>
                          <w:bCs/>
                          <w:color w:val="0070C0"/>
                          <w:lang w:val="en-AU"/>
                        </w:rPr>
                        <w:t>chorchidsociety@gmail.com</w:t>
                      </w:r>
                    </w:p>
                    <w:p w14:paraId="1981B169" w14:textId="041F3D17" w:rsidR="002909E0" w:rsidRPr="002909E0" w:rsidRDefault="002909E0">
                      <w:pPr>
                        <w:rPr>
                          <w:bCs/>
                          <w:lang w:val="en-AU"/>
                        </w:rPr>
                      </w:pPr>
                      <w:r w:rsidRPr="002909E0">
                        <w:rPr>
                          <w:bCs/>
                          <w:lang w:val="en-AU"/>
                        </w:rPr>
                        <w:t>Membership $10.00 per year single, $15.00 per family, $5.00 junior under 16</w:t>
                      </w:r>
                      <w:r>
                        <w:rPr>
                          <w:bCs/>
                          <w:lang w:val="en-AU"/>
                        </w:rPr>
                        <w:t>years</w:t>
                      </w:r>
                      <w:r w:rsidRPr="002909E0">
                        <w:rPr>
                          <w:bCs/>
                          <w:lang w:val="en-AU"/>
                        </w:rPr>
                        <w:t>.</w:t>
                      </w:r>
                    </w:p>
                    <w:p w14:paraId="300C56CF" w14:textId="1C44E13D" w:rsidR="00237AA1" w:rsidRDefault="00237AA1">
                      <w:pPr>
                        <w:rPr>
                          <w:b/>
                          <w:bCs/>
                          <w:lang w:val="en-AU"/>
                        </w:rPr>
                      </w:pPr>
                      <w:r>
                        <w:rPr>
                          <w:b/>
                          <w:bCs/>
                          <w:lang w:val="en-AU"/>
                        </w:rPr>
                        <w:t>Bank Details:</w:t>
                      </w:r>
                    </w:p>
                    <w:p w14:paraId="31D46A69" w14:textId="130B1802" w:rsidR="00237AA1" w:rsidRDefault="00237AA1">
                      <w:pPr>
                        <w:rPr>
                          <w:b/>
                          <w:bCs/>
                          <w:lang w:val="en-AU"/>
                        </w:rPr>
                      </w:pPr>
                      <w:r>
                        <w:rPr>
                          <w:b/>
                          <w:bCs/>
                          <w:lang w:val="en-AU"/>
                        </w:rPr>
                        <w:t>Coffs Harbour Orchid Society Inc.</w:t>
                      </w:r>
                    </w:p>
                    <w:p w14:paraId="2469DCF2" w14:textId="1DF881F3" w:rsidR="00237AA1" w:rsidRDefault="00237AA1">
                      <w:pPr>
                        <w:rPr>
                          <w:b/>
                          <w:bCs/>
                          <w:lang w:val="en-AU"/>
                        </w:rPr>
                      </w:pPr>
                      <w:r>
                        <w:rPr>
                          <w:b/>
                          <w:bCs/>
                          <w:lang w:val="en-AU"/>
                        </w:rPr>
                        <w:t xml:space="preserve">BSB: 533-000 A/c </w:t>
                      </w:r>
                      <w:r w:rsidR="00D658F5">
                        <w:rPr>
                          <w:b/>
                          <w:bCs/>
                          <w:lang w:val="en-AU"/>
                        </w:rPr>
                        <w:t>No. 32817199</w:t>
                      </w:r>
                    </w:p>
                    <w:p w14:paraId="2583A5F0" w14:textId="77777777" w:rsidR="0031611F" w:rsidRPr="0031611F" w:rsidRDefault="0031611F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333B71">
        <w:t xml:space="preserve">Date: </w:t>
      </w:r>
      <w:r w:rsidR="00333B71">
        <w:tab/>
      </w:r>
    </w:p>
    <w:p w14:paraId="4824E14F" w14:textId="3B0BC1EC" w:rsidR="00333B71" w:rsidRDefault="00333B71" w:rsidP="00333B71">
      <w:pPr>
        <w:tabs>
          <w:tab w:val="right" w:leader="dot" w:pos="5010"/>
          <w:tab w:val="right" w:leader="dot" w:pos="8505"/>
        </w:tabs>
        <w:ind w:right="1125"/>
      </w:pPr>
    </w:p>
    <w:p w14:paraId="172247D1" w14:textId="67BDE181" w:rsidR="0031611F" w:rsidRDefault="0031611F" w:rsidP="00333B71">
      <w:pPr>
        <w:tabs>
          <w:tab w:val="right" w:leader="dot" w:pos="5010"/>
          <w:tab w:val="right" w:leader="dot" w:pos="8505"/>
        </w:tabs>
        <w:ind w:right="1125"/>
        <w:rPr>
          <w:b/>
          <w:bCs/>
          <w:u w:val="single"/>
        </w:rPr>
      </w:pPr>
      <w:r w:rsidRPr="0031611F">
        <w:rPr>
          <w:b/>
          <w:bCs/>
          <w:u w:val="single"/>
        </w:rPr>
        <w:t>Office Use</w:t>
      </w:r>
      <w:r>
        <w:rPr>
          <w:b/>
          <w:bCs/>
          <w:u w:val="single"/>
        </w:rPr>
        <w:t>:</w:t>
      </w:r>
    </w:p>
    <w:p w14:paraId="4676B791" w14:textId="458903BF" w:rsidR="0031611F" w:rsidRPr="0031611F" w:rsidRDefault="0031611F" w:rsidP="00333B71">
      <w:pPr>
        <w:tabs>
          <w:tab w:val="right" w:leader="dot" w:pos="5010"/>
          <w:tab w:val="right" w:leader="dot" w:pos="8505"/>
        </w:tabs>
        <w:ind w:right="1125"/>
        <w:rPr>
          <w:b/>
          <w:bCs/>
          <w:u w:val="single"/>
        </w:rPr>
      </w:pPr>
    </w:p>
    <w:p w14:paraId="389156D5" w14:textId="0810B6EB" w:rsidR="00983CDD" w:rsidRDefault="00712B40" w:rsidP="00333B71">
      <w:pPr>
        <w:tabs>
          <w:tab w:val="right" w:leader="dot" w:pos="5715"/>
          <w:tab w:val="right" w:leader="dot" w:pos="8505"/>
        </w:tabs>
        <w:ind w:right="1125"/>
      </w:pPr>
      <w:r>
        <w:rPr>
          <w:b/>
          <w:bCs/>
        </w:rPr>
        <w:t>APPROVED</w:t>
      </w:r>
      <w:r>
        <w:t xml:space="preserve">: </w:t>
      </w:r>
      <w:r w:rsidR="00333B71">
        <w:t>…………………………………………</w:t>
      </w:r>
      <w:r>
        <w:t xml:space="preserve"> </w:t>
      </w:r>
      <w:r w:rsidR="0031611F">
        <w:t>(Initials/Meeting Date)</w:t>
      </w:r>
    </w:p>
    <w:p w14:paraId="16CFD3D2" w14:textId="3DFDCC79" w:rsidR="00712B40" w:rsidRDefault="00712B40" w:rsidP="00333B71">
      <w:pPr>
        <w:tabs>
          <w:tab w:val="right" w:leader="dot" w:pos="5715"/>
          <w:tab w:val="right" w:leader="dot" w:pos="8505"/>
        </w:tabs>
        <w:ind w:right="1125"/>
      </w:pPr>
    </w:p>
    <w:p w14:paraId="4C9A05BD" w14:textId="0133D4CF" w:rsidR="00712B40" w:rsidRPr="00712B40" w:rsidRDefault="00712B40" w:rsidP="00333B71">
      <w:pPr>
        <w:tabs>
          <w:tab w:val="right" w:leader="dot" w:pos="5715"/>
          <w:tab w:val="right" w:leader="dot" w:pos="8505"/>
        </w:tabs>
        <w:ind w:right="1125"/>
      </w:pPr>
      <w:r>
        <w:rPr>
          <w:b/>
          <w:bCs/>
        </w:rPr>
        <w:t>MONEY RECEIVED:</w:t>
      </w:r>
      <w:r>
        <w:t xml:space="preserve"> ……</w:t>
      </w:r>
      <w:proofErr w:type="gramStart"/>
      <w:r>
        <w:t>…..</w:t>
      </w:r>
      <w:proofErr w:type="gramEnd"/>
    </w:p>
    <w:p w14:paraId="1B99F0E1" w14:textId="7BBAA1F4" w:rsidR="0031611F" w:rsidRDefault="0031611F" w:rsidP="00333B71">
      <w:pPr>
        <w:tabs>
          <w:tab w:val="right" w:leader="dot" w:pos="5715"/>
          <w:tab w:val="right" w:leader="dot" w:pos="8505"/>
        </w:tabs>
        <w:ind w:right="1125"/>
      </w:pPr>
    </w:p>
    <w:p w14:paraId="41E41303" w14:textId="04BC7DB3" w:rsidR="0031611F" w:rsidRDefault="0031611F" w:rsidP="00333B71">
      <w:pPr>
        <w:tabs>
          <w:tab w:val="right" w:leader="dot" w:pos="5715"/>
          <w:tab w:val="right" w:leader="dot" w:pos="8505"/>
        </w:tabs>
        <w:ind w:right="1125"/>
      </w:pPr>
      <w:r>
        <w:rPr>
          <w:b/>
          <w:bCs/>
        </w:rPr>
        <w:t xml:space="preserve">ADVISOR APPOINTED:  </w:t>
      </w:r>
      <w:r w:rsidRPr="0031611F">
        <w:t>……………………………</w:t>
      </w:r>
      <w:r>
        <w:t>………….</w:t>
      </w:r>
      <w:r w:rsidRPr="0031611F">
        <w:t xml:space="preserve"> (Name)</w:t>
      </w:r>
    </w:p>
    <w:p w14:paraId="4E2EDCD8" w14:textId="76DB39BC" w:rsidR="00333BCF" w:rsidRDefault="00333BCF" w:rsidP="00333B71">
      <w:pPr>
        <w:tabs>
          <w:tab w:val="right" w:leader="dot" w:pos="5715"/>
          <w:tab w:val="right" w:leader="dot" w:pos="8505"/>
        </w:tabs>
        <w:ind w:right="1125"/>
      </w:pPr>
    </w:p>
    <w:p w14:paraId="5342D762" w14:textId="7B7D10FD" w:rsidR="00333BCF" w:rsidRPr="00333BCF" w:rsidRDefault="00333BCF" w:rsidP="00333B71">
      <w:pPr>
        <w:tabs>
          <w:tab w:val="right" w:leader="dot" w:pos="5715"/>
          <w:tab w:val="right" w:leader="dot" w:pos="8505"/>
        </w:tabs>
        <w:ind w:right="1125"/>
      </w:pPr>
      <w:r w:rsidRPr="00333BCF">
        <w:rPr>
          <w:b/>
          <w:bCs/>
        </w:rPr>
        <w:t>NEW MEMBER NOTIFIED</w:t>
      </w:r>
      <w:r w:rsidR="00AE3115">
        <w:rPr>
          <w:b/>
          <w:bCs/>
        </w:rPr>
        <w:t xml:space="preserve"> OF APPROVAL</w:t>
      </w:r>
      <w:r w:rsidRPr="00333BCF">
        <w:rPr>
          <w:b/>
          <w:bCs/>
        </w:rPr>
        <w:t>:</w:t>
      </w:r>
      <w:r>
        <w:t xml:space="preserve">  ………………. (Date)</w:t>
      </w:r>
    </w:p>
    <w:p w14:paraId="4384C6C7" w14:textId="57CAA392" w:rsidR="0031611F" w:rsidRPr="0031611F" w:rsidRDefault="0031611F" w:rsidP="00333B71">
      <w:pPr>
        <w:tabs>
          <w:tab w:val="right" w:leader="dot" w:pos="5715"/>
          <w:tab w:val="right" w:leader="dot" w:pos="8505"/>
        </w:tabs>
        <w:ind w:right="1125"/>
      </w:pPr>
    </w:p>
    <w:p w14:paraId="3DFEB60D" w14:textId="77777777" w:rsidR="00712B40" w:rsidRDefault="00712B40" w:rsidP="00333B71">
      <w:pPr>
        <w:tabs>
          <w:tab w:val="right" w:leader="dot" w:pos="5715"/>
          <w:tab w:val="right" w:leader="dot" w:pos="8505"/>
        </w:tabs>
        <w:ind w:right="1125"/>
      </w:pPr>
    </w:p>
    <w:p w14:paraId="2B75EB80" w14:textId="3E998CF9" w:rsidR="00983CDD" w:rsidRDefault="00983CDD" w:rsidP="00333BCF">
      <w:pPr>
        <w:tabs>
          <w:tab w:val="right" w:leader="dot" w:pos="5715"/>
          <w:tab w:val="right" w:leader="dot" w:pos="8505"/>
        </w:tabs>
        <w:ind w:right="1125"/>
      </w:pPr>
      <w:r>
        <w:t xml:space="preserve">Version </w:t>
      </w:r>
      <w:r w:rsidR="001415EC">
        <w:t>01 08</w:t>
      </w:r>
      <w:r w:rsidR="0003441A">
        <w:t xml:space="preserve"> 2023</w:t>
      </w:r>
    </w:p>
    <w:p w14:paraId="366DDAE6" w14:textId="77777777" w:rsidR="0003441A" w:rsidRDefault="0003441A" w:rsidP="00333BCF">
      <w:pPr>
        <w:tabs>
          <w:tab w:val="right" w:leader="dot" w:pos="5715"/>
          <w:tab w:val="right" w:leader="dot" w:pos="8505"/>
        </w:tabs>
        <w:ind w:right="1125"/>
      </w:pPr>
    </w:p>
    <w:p w14:paraId="7ED1C9E0" w14:textId="77777777" w:rsidR="00690A5D" w:rsidRDefault="00690A5D" w:rsidP="00333BCF">
      <w:pPr>
        <w:tabs>
          <w:tab w:val="right" w:leader="dot" w:pos="5715"/>
          <w:tab w:val="right" w:leader="dot" w:pos="8505"/>
        </w:tabs>
        <w:ind w:right="1125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8" w:space="0" w:color="365F91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1"/>
        <w:gridCol w:w="1949"/>
      </w:tblGrid>
      <w:tr w:rsidR="002909E0" w:rsidRPr="00D07200" w14:paraId="22C6AB0F" w14:textId="77777777" w:rsidTr="002909E0">
        <w:trPr>
          <w:trHeight w:val="420"/>
        </w:trPr>
        <w:tc>
          <w:tcPr>
            <w:tcW w:w="8851" w:type="dxa"/>
            <w:vAlign w:val="bottom"/>
          </w:tcPr>
          <w:p w14:paraId="4B7E32E9" w14:textId="3DB2E508" w:rsidR="00D07200" w:rsidRPr="00D07200" w:rsidRDefault="002909E0" w:rsidP="00D07200">
            <w:pPr>
              <w:outlineLvl w:val="0"/>
              <w:rPr>
                <w:rFonts w:ascii="Arial" w:hAnsi="Arial" w:cs="Tahoma"/>
                <w:b/>
                <w:i/>
                <w:smallCaps/>
                <w:color w:val="F31DA7"/>
                <w:sz w:val="36"/>
                <w:szCs w:val="36"/>
              </w:rPr>
            </w:pPr>
            <w:r>
              <w:rPr>
                <w:rFonts w:ascii="Arial" w:hAnsi="Arial" w:cs="Tahoma"/>
                <w:b/>
                <w:i/>
                <w:smallCaps/>
                <w:color w:val="F31DA7"/>
                <w:sz w:val="36"/>
                <w:szCs w:val="36"/>
              </w:rPr>
              <w:lastRenderedPageBreak/>
              <w:t>C</w:t>
            </w:r>
            <w:r w:rsidR="00D07200" w:rsidRPr="00D07200">
              <w:rPr>
                <w:rFonts w:ascii="Arial" w:hAnsi="Arial" w:cs="Tahoma"/>
                <w:b/>
                <w:i/>
                <w:smallCaps/>
                <w:color w:val="F31DA7"/>
                <w:sz w:val="36"/>
                <w:szCs w:val="36"/>
              </w:rPr>
              <w:t>HOS questionnaire for new members</w:t>
            </w:r>
          </w:p>
        </w:tc>
        <w:tc>
          <w:tcPr>
            <w:tcW w:w="1949" w:type="dxa"/>
            <w:vAlign w:val="bottom"/>
          </w:tcPr>
          <w:p w14:paraId="4373E62B" w14:textId="00E1C3A4" w:rsidR="00D07200" w:rsidRPr="00D07200" w:rsidRDefault="00D07200" w:rsidP="00D07200">
            <w:pPr>
              <w:jc w:val="right"/>
              <w:rPr>
                <w:rFonts w:ascii="Arial" w:hAnsi="Arial"/>
                <w:sz w:val="20"/>
                <w:szCs w:val="24"/>
              </w:rPr>
            </w:pPr>
          </w:p>
          <w:p w14:paraId="5051CB13" w14:textId="59098957" w:rsidR="00D07200" w:rsidRPr="00D07200" w:rsidRDefault="00D07200" w:rsidP="00D07200">
            <w:pPr>
              <w:rPr>
                <w:rFonts w:ascii="Arial" w:hAnsi="Arial"/>
                <w:sz w:val="20"/>
                <w:szCs w:val="24"/>
              </w:rPr>
            </w:pPr>
          </w:p>
          <w:p w14:paraId="6CE86E5E" w14:textId="62CF2A80" w:rsidR="00D07200" w:rsidRPr="00D07200" w:rsidRDefault="00D07200" w:rsidP="00D07200">
            <w:pPr>
              <w:rPr>
                <w:rFonts w:ascii="Arial" w:hAnsi="Arial"/>
                <w:sz w:val="20"/>
                <w:szCs w:val="24"/>
              </w:rPr>
            </w:pPr>
          </w:p>
          <w:p w14:paraId="2BDEFD84" w14:textId="652D35C6" w:rsidR="00D07200" w:rsidRPr="00D07200" w:rsidRDefault="00D07200" w:rsidP="00D07200">
            <w:pPr>
              <w:rPr>
                <w:rFonts w:ascii="Arial" w:hAnsi="Arial"/>
                <w:sz w:val="20"/>
                <w:szCs w:val="24"/>
              </w:rPr>
            </w:pPr>
          </w:p>
          <w:p w14:paraId="24B0840D" w14:textId="29AD3F78" w:rsidR="00D07200" w:rsidRPr="00D07200" w:rsidRDefault="00D07200" w:rsidP="00D07200">
            <w:pPr>
              <w:rPr>
                <w:rFonts w:ascii="Arial" w:hAnsi="Arial"/>
                <w:sz w:val="20"/>
                <w:szCs w:val="24"/>
              </w:rPr>
            </w:pPr>
          </w:p>
        </w:tc>
      </w:tr>
    </w:tbl>
    <w:p w14:paraId="3A9D2B1A" w14:textId="0A901807" w:rsidR="00D07200" w:rsidRPr="00D07200" w:rsidRDefault="00D07200" w:rsidP="00D07200">
      <w:pPr>
        <w:spacing w:before="200" w:after="200"/>
        <w:rPr>
          <w:rFonts w:ascii="Arial" w:eastAsia="Times New Roman" w:hAnsi="Arial" w:cs="Times New Roman"/>
          <w:sz w:val="20"/>
          <w:szCs w:val="24"/>
        </w:rPr>
      </w:pPr>
      <w:r w:rsidRPr="00D07200">
        <w:rPr>
          <w:rFonts w:ascii="Arial" w:eastAsia="Times New Roman" w:hAnsi="Arial" w:cs="Times New Roman"/>
          <w:sz w:val="20"/>
          <w:szCs w:val="24"/>
        </w:rPr>
        <w:t>To help us provide benefits to you as a new member, please fil in the questionnaire below. (</w:t>
      </w:r>
      <w:r w:rsidRPr="00D07200">
        <w:rPr>
          <w:rFonts w:ascii="Arial" w:eastAsia="Times New Roman" w:hAnsi="Arial" w:cs="Times New Roman"/>
          <w:sz w:val="20"/>
          <w:szCs w:val="24"/>
        </w:rPr>
        <w:sym w:font="Wingdings" w:char="F0FE"/>
      </w:r>
      <w:r w:rsidRPr="00D07200">
        <w:rPr>
          <w:rFonts w:ascii="Arial" w:eastAsia="Times New Roman" w:hAnsi="Arial" w:cs="Times New Roman"/>
          <w:sz w:val="20"/>
          <w:szCs w:val="24"/>
        </w:rPr>
        <w:t xml:space="preserve"> in the space provided)</w:t>
      </w:r>
    </w:p>
    <w:tbl>
      <w:tblPr>
        <w:tblStyle w:val="TableGrid"/>
        <w:tblW w:w="5042" w:type="pct"/>
        <w:tblInd w:w="11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061"/>
        <w:gridCol w:w="1300"/>
        <w:gridCol w:w="1213"/>
        <w:gridCol w:w="1212"/>
        <w:gridCol w:w="4095"/>
      </w:tblGrid>
      <w:tr w:rsidR="00D07200" w:rsidRPr="00D07200" w14:paraId="3B178C4A" w14:textId="77777777" w:rsidTr="00D07200">
        <w:trPr>
          <w:trHeight w:val="501"/>
        </w:trPr>
        <w:tc>
          <w:tcPr>
            <w:tcW w:w="2857" w:type="dxa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A8B5751" w14:textId="77777777" w:rsidR="00D07200" w:rsidRPr="00D07200" w:rsidRDefault="00D07200" w:rsidP="00D07200">
            <w:pPr>
              <w:spacing w:before="40" w:after="40"/>
              <w:outlineLvl w:val="2"/>
              <w:rPr>
                <w:rFonts w:ascii="Arial" w:hAnsi="Arial"/>
                <w:b/>
                <w:color w:val="244061"/>
                <w:sz w:val="20"/>
                <w:szCs w:val="24"/>
              </w:rPr>
            </w:pPr>
            <w:r w:rsidRPr="00D07200">
              <w:rPr>
                <w:rFonts w:ascii="Arial" w:hAnsi="Arial"/>
                <w:b/>
                <w:color w:val="244061"/>
                <w:sz w:val="20"/>
                <w:szCs w:val="24"/>
              </w:rPr>
              <w:t>Experience</w:t>
            </w:r>
          </w:p>
        </w:tc>
        <w:tc>
          <w:tcPr>
            <w:tcW w:w="1213" w:type="dxa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EA19439" w14:textId="77777777" w:rsidR="00D07200" w:rsidRPr="00D07200" w:rsidRDefault="00D07200" w:rsidP="00D07200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D07200">
              <w:rPr>
                <w:rFonts w:ascii="Arial" w:hAnsi="Arial"/>
                <w:b/>
                <w:color w:val="000000"/>
                <w:sz w:val="16"/>
                <w:szCs w:val="16"/>
              </w:rPr>
              <w:t>Experienced</w:t>
            </w:r>
          </w:p>
        </w:tc>
        <w:tc>
          <w:tcPr>
            <w:tcW w:w="1132" w:type="dxa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7C0015B" w14:textId="77777777" w:rsidR="00D07200" w:rsidRPr="00D07200" w:rsidRDefault="00D07200" w:rsidP="00D07200">
            <w:pPr>
              <w:jc w:val="center"/>
              <w:outlineLvl w:val="1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D07200">
              <w:rPr>
                <w:rFonts w:ascii="Arial" w:hAnsi="Arial"/>
                <w:b/>
                <w:color w:val="000000"/>
                <w:sz w:val="16"/>
                <w:szCs w:val="16"/>
              </w:rPr>
              <w:t>Some Expedience</w:t>
            </w:r>
          </w:p>
        </w:tc>
        <w:tc>
          <w:tcPr>
            <w:tcW w:w="1131" w:type="dxa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C00F82B" w14:textId="77777777" w:rsidR="00D07200" w:rsidRPr="00D07200" w:rsidRDefault="00D07200" w:rsidP="00D07200">
            <w:pPr>
              <w:jc w:val="center"/>
              <w:outlineLvl w:val="1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D07200">
              <w:rPr>
                <w:rFonts w:ascii="Arial" w:hAnsi="Arial"/>
                <w:b/>
                <w:color w:val="000000"/>
                <w:sz w:val="16"/>
                <w:szCs w:val="16"/>
              </w:rPr>
              <w:t>No Experience</w:t>
            </w:r>
          </w:p>
        </w:tc>
        <w:tc>
          <w:tcPr>
            <w:tcW w:w="3822" w:type="dxa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C3D69FA" w14:textId="77777777" w:rsidR="00D07200" w:rsidRPr="00D07200" w:rsidRDefault="00D07200" w:rsidP="00D07200">
            <w:pPr>
              <w:jc w:val="center"/>
              <w:outlineLvl w:val="1"/>
              <w:rPr>
                <w:rFonts w:ascii="Arial" w:hAnsi="Arial"/>
                <w:b/>
                <w:color w:val="000000"/>
                <w:sz w:val="20"/>
                <w:szCs w:val="18"/>
              </w:rPr>
            </w:pPr>
            <w:r w:rsidRPr="00D07200">
              <w:rPr>
                <w:rFonts w:ascii="Arial" w:hAnsi="Arial"/>
                <w:b/>
                <w:color w:val="000000"/>
                <w:sz w:val="20"/>
                <w:szCs w:val="18"/>
              </w:rPr>
              <w:t>Comment</w:t>
            </w:r>
          </w:p>
        </w:tc>
      </w:tr>
      <w:tr w:rsidR="00D07200" w:rsidRPr="00D07200" w14:paraId="7FFE8465" w14:textId="77777777" w:rsidTr="00D07200">
        <w:tc>
          <w:tcPr>
            <w:tcW w:w="2857" w:type="dxa"/>
          </w:tcPr>
          <w:p w14:paraId="116DBF03" w14:textId="77777777" w:rsidR="00D07200" w:rsidRPr="00D07200" w:rsidRDefault="00D07200" w:rsidP="00D07200">
            <w:pPr>
              <w:rPr>
                <w:rFonts w:ascii="Arial" w:hAnsi="Arial"/>
                <w:sz w:val="20"/>
                <w:szCs w:val="24"/>
              </w:rPr>
            </w:pPr>
            <w:r w:rsidRPr="00D07200">
              <w:rPr>
                <w:rFonts w:ascii="Arial" w:hAnsi="Arial"/>
                <w:sz w:val="20"/>
                <w:szCs w:val="24"/>
              </w:rPr>
              <w:t>General Orchid Culture</w:t>
            </w:r>
          </w:p>
        </w:tc>
        <w:tc>
          <w:tcPr>
            <w:tcW w:w="1213" w:type="dxa"/>
            <w:vAlign w:val="center"/>
          </w:tcPr>
          <w:p w14:paraId="3A459E8C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1BE02D24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02306E1C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16FCEC36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D07200" w:rsidRPr="00D07200" w14:paraId="56B43FF9" w14:textId="77777777" w:rsidTr="00D07200">
        <w:tc>
          <w:tcPr>
            <w:tcW w:w="2857" w:type="dxa"/>
          </w:tcPr>
          <w:p w14:paraId="622A110C" w14:textId="77777777" w:rsidR="00D07200" w:rsidRPr="00D07200" w:rsidRDefault="00D07200" w:rsidP="00D07200">
            <w:pPr>
              <w:rPr>
                <w:rFonts w:ascii="Arial" w:hAnsi="Arial"/>
                <w:sz w:val="20"/>
                <w:szCs w:val="24"/>
              </w:rPr>
            </w:pPr>
            <w:r w:rsidRPr="00D07200">
              <w:rPr>
                <w:rFonts w:ascii="Arial" w:hAnsi="Arial"/>
                <w:sz w:val="20"/>
                <w:szCs w:val="24"/>
              </w:rPr>
              <w:t xml:space="preserve">Australian Native </w:t>
            </w:r>
          </w:p>
        </w:tc>
        <w:tc>
          <w:tcPr>
            <w:tcW w:w="1213" w:type="dxa"/>
            <w:vAlign w:val="center"/>
          </w:tcPr>
          <w:p w14:paraId="02DCEB08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70313412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2AA79027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7951EB13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D07200" w:rsidRPr="00D07200" w14:paraId="368C431A" w14:textId="77777777" w:rsidTr="00D07200">
        <w:tc>
          <w:tcPr>
            <w:tcW w:w="2857" w:type="dxa"/>
          </w:tcPr>
          <w:p w14:paraId="5C0707E6" w14:textId="77777777" w:rsidR="00D07200" w:rsidRPr="00D07200" w:rsidRDefault="00D07200" w:rsidP="00D07200">
            <w:pPr>
              <w:rPr>
                <w:rFonts w:ascii="Arial" w:hAnsi="Arial"/>
                <w:sz w:val="20"/>
                <w:szCs w:val="24"/>
              </w:rPr>
            </w:pPr>
            <w:proofErr w:type="spellStart"/>
            <w:r w:rsidRPr="00D07200">
              <w:rPr>
                <w:rFonts w:ascii="Arial" w:hAnsi="Arial"/>
                <w:sz w:val="20"/>
                <w:szCs w:val="24"/>
              </w:rPr>
              <w:t>Bulbophyllum</w:t>
            </w:r>
            <w:proofErr w:type="spellEnd"/>
          </w:p>
        </w:tc>
        <w:tc>
          <w:tcPr>
            <w:tcW w:w="1213" w:type="dxa"/>
            <w:vAlign w:val="center"/>
          </w:tcPr>
          <w:p w14:paraId="14C6F798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3015516B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3CE14F7C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2AB32B2E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D07200" w:rsidRPr="00D07200" w14:paraId="4A2EC47E" w14:textId="77777777" w:rsidTr="00D07200">
        <w:tc>
          <w:tcPr>
            <w:tcW w:w="2857" w:type="dxa"/>
          </w:tcPr>
          <w:p w14:paraId="3DF7098C" w14:textId="77777777" w:rsidR="00D07200" w:rsidRPr="00D07200" w:rsidRDefault="00D07200" w:rsidP="00D07200">
            <w:pPr>
              <w:rPr>
                <w:rFonts w:ascii="Arial" w:hAnsi="Arial"/>
                <w:sz w:val="20"/>
                <w:szCs w:val="24"/>
              </w:rPr>
            </w:pPr>
            <w:proofErr w:type="spellStart"/>
            <w:r w:rsidRPr="00D07200">
              <w:rPr>
                <w:rFonts w:ascii="Arial" w:hAnsi="Arial"/>
                <w:sz w:val="20"/>
                <w:szCs w:val="24"/>
              </w:rPr>
              <w:t>Catasetinae</w:t>
            </w:r>
            <w:proofErr w:type="spellEnd"/>
            <w:r w:rsidRPr="00D07200">
              <w:rPr>
                <w:rFonts w:ascii="Arial" w:hAnsi="Arial"/>
                <w:sz w:val="20"/>
                <w:szCs w:val="24"/>
              </w:rPr>
              <w:t xml:space="preserve"> Alliance</w:t>
            </w:r>
          </w:p>
        </w:tc>
        <w:tc>
          <w:tcPr>
            <w:tcW w:w="1213" w:type="dxa"/>
            <w:vAlign w:val="center"/>
          </w:tcPr>
          <w:p w14:paraId="4936162D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3AFD9FC7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2EE7708F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7FD5DA90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D07200" w:rsidRPr="00D07200" w14:paraId="49AC075F" w14:textId="77777777" w:rsidTr="00D07200">
        <w:tc>
          <w:tcPr>
            <w:tcW w:w="2857" w:type="dxa"/>
          </w:tcPr>
          <w:p w14:paraId="7F34EB1D" w14:textId="77777777" w:rsidR="00D07200" w:rsidRPr="00D07200" w:rsidRDefault="00D07200" w:rsidP="00D07200">
            <w:pPr>
              <w:rPr>
                <w:rFonts w:ascii="Arial" w:hAnsi="Arial"/>
                <w:sz w:val="20"/>
                <w:szCs w:val="24"/>
              </w:rPr>
            </w:pPr>
            <w:proofErr w:type="spellStart"/>
            <w:r w:rsidRPr="00D07200">
              <w:rPr>
                <w:rFonts w:ascii="Arial" w:hAnsi="Arial"/>
                <w:sz w:val="20"/>
                <w:szCs w:val="24"/>
              </w:rPr>
              <w:t>Cattleya</w:t>
            </w:r>
            <w:proofErr w:type="spellEnd"/>
            <w:r w:rsidRPr="00D07200">
              <w:rPr>
                <w:rFonts w:ascii="Arial" w:hAnsi="Arial"/>
                <w:sz w:val="20"/>
                <w:szCs w:val="24"/>
              </w:rPr>
              <w:t xml:space="preserve"> (</w:t>
            </w:r>
            <w:proofErr w:type="spellStart"/>
            <w:r w:rsidRPr="00D07200">
              <w:rPr>
                <w:rFonts w:ascii="Arial" w:hAnsi="Arial"/>
                <w:sz w:val="20"/>
                <w:szCs w:val="24"/>
              </w:rPr>
              <w:t>Laeliinae</w:t>
            </w:r>
            <w:proofErr w:type="spellEnd"/>
            <w:r w:rsidRPr="00D07200">
              <w:rPr>
                <w:rFonts w:ascii="Arial" w:hAnsi="Arial"/>
                <w:sz w:val="20"/>
                <w:szCs w:val="24"/>
              </w:rPr>
              <w:t xml:space="preserve"> Alliance)</w:t>
            </w:r>
          </w:p>
        </w:tc>
        <w:tc>
          <w:tcPr>
            <w:tcW w:w="1213" w:type="dxa"/>
            <w:vAlign w:val="center"/>
          </w:tcPr>
          <w:p w14:paraId="2C2CB378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49EDC6DA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41F2853E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0FEE7285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D07200" w:rsidRPr="00D07200" w14:paraId="2DE3D5F5" w14:textId="77777777" w:rsidTr="00D07200">
        <w:tc>
          <w:tcPr>
            <w:tcW w:w="2857" w:type="dxa"/>
          </w:tcPr>
          <w:p w14:paraId="67A3A40C" w14:textId="77777777" w:rsidR="00D07200" w:rsidRPr="00D07200" w:rsidRDefault="00D07200" w:rsidP="00D07200">
            <w:pPr>
              <w:rPr>
                <w:rFonts w:ascii="Arial" w:hAnsi="Arial"/>
                <w:sz w:val="20"/>
                <w:szCs w:val="24"/>
              </w:rPr>
            </w:pPr>
            <w:proofErr w:type="spellStart"/>
            <w:r w:rsidRPr="00D07200">
              <w:rPr>
                <w:rFonts w:ascii="Arial" w:hAnsi="Arial"/>
                <w:sz w:val="20"/>
                <w:szCs w:val="24"/>
              </w:rPr>
              <w:t>Coelogyne</w:t>
            </w:r>
            <w:proofErr w:type="spellEnd"/>
          </w:p>
        </w:tc>
        <w:tc>
          <w:tcPr>
            <w:tcW w:w="1213" w:type="dxa"/>
            <w:vAlign w:val="center"/>
          </w:tcPr>
          <w:p w14:paraId="0BD946B7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297A929A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5E56F9A8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49B48875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D07200" w:rsidRPr="00D07200" w14:paraId="6F080CD1" w14:textId="77777777" w:rsidTr="00D07200">
        <w:tc>
          <w:tcPr>
            <w:tcW w:w="2857" w:type="dxa"/>
          </w:tcPr>
          <w:p w14:paraId="1893EF99" w14:textId="77777777" w:rsidR="00D07200" w:rsidRPr="00D07200" w:rsidRDefault="00D07200" w:rsidP="00D07200">
            <w:pPr>
              <w:rPr>
                <w:rFonts w:ascii="Arial" w:hAnsi="Arial"/>
                <w:sz w:val="20"/>
                <w:szCs w:val="24"/>
              </w:rPr>
            </w:pPr>
            <w:r w:rsidRPr="00D07200">
              <w:rPr>
                <w:rFonts w:ascii="Arial" w:hAnsi="Arial"/>
                <w:sz w:val="20"/>
                <w:szCs w:val="24"/>
              </w:rPr>
              <w:t>Cymbidium</w:t>
            </w:r>
          </w:p>
        </w:tc>
        <w:tc>
          <w:tcPr>
            <w:tcW w:w="1213" w:type="dxa"/>
            <w:vAlign w:val="center"/>
          </w:tcPr>
          <w:p w14:paraId="7E5B8104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17717EC0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78184ECF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57944AD7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D07200" w:rsidRPr="00D07200" w14:paraId="3AB35CE6" w14:textId="77777777" w:rsidTr="00D07200">
        <w:tc>
          <w:tcPr>
            <w:tcW w:w="2857" w:type="dxa"/>
          </w:tcPr>
          <w:p w14:paraId="22E0B1A7" w14:textId="77777777" w:rsidR="00D07200" w:rsidRPr="00D07200" w:rsidRDefault="00D07200" w:rsidP="00D07200">
            <w:pPr>
              <w:rPr>
                <w:rFonts w:ascii="Arial" w:hAnsi="Arial"/>
                <w:sz w:val="20"/>
                <w:szCs w:val="24"/>
              </w:rPr>
            </w:pPr>
            <w:proofErr w:type="spellStart"/>
            <w:r w:rsidRPr="00D07200">
              <w:rPr>
                <w:rFonts w:ascii="Arial" w:hAnsi="Arial"/>
                <w:sz w:val="20"/>
                <w:szCs w:val="24"/>
              </w:rPr>
              <w:t>Dendrochilum</w:t>
            </w:r>
            <w:proofErr w:type="spellEnd"/>
          </w:p>
        </w:tc>
        <w:tc>
          <w:tcPr>
            <w:tcW w:w="1213" w:type="dxa"/>
            <w:vAlign w:val="center"/>
          </w:tcPr>
          <w:p w14:paraId="210C13BC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675DD262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155CF78F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2A91E964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D07200" w:rsidRPr="00D07200" w14:paraId="4004C10B" w14:textId="77777777" w:rsidTr="00D07200">
        <w:tc>
          <w:tcPr>
            <w:tcW w:w="2857" w:type="dxa"/>
          </w:tcPr>
          <w:p w14:paraId="0DFFA68B" w14:textId="77777777" w:rsidR="00D07200" w:rsidRPr="00D07200" w:rsidRDefault="00D07200" w:rsidP="00D07200">
            <w:pPr>
              <w:rPr>
                <w:rFonts w:ascii="Arial" w:hAnsi="Arial"/>
                <w:sz w:val="20"/>
                <w:szCs w:val="24"/>
              </w:rPr>
            </w:pPr>
            <w:r w:rsidRPr="00D07200">
              <w:rPr>
                <w:rFonts w:ascii="Arial" w:hAnsi="Arial"/>
                <w:sz w:val="20"/>
                <w:szCs w:val="24"/>
              </w:rPr>
              <w:t>Dendrobium (soft cane)</w:t>
            </w:r>
          </w:p>
        </w:tc>
        <w:tc>
          <w:tcPr>
            <w:tcW w:w="1213" w:type="dxa"/>
            <w:vAlign w:val="center"/>
          </w:tcPr>
          <w:p w14:paraId="23A4E4CF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07EAA987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507648BA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64D0F99C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D07200" w:rsidRPr="00D07200" w14:paraId="4EE9402E" w14:textId="77777777" w:rsidTr="00D07200">
        <w:tc>
          <w:tcPr>
            <w:tcW w:w="2857" w:type="dxa"/>
          </w:tcPr>
          <w:p w14:paraId="116EA801" w14:textId="77777777" w:rsidR="00D07200" w:rsidRPr="00D07200" w:rsidRDefault="00D07200" w:rsidP="00D07200">
            <w:pPr>
              <w:rPr>
                <w:rFonts w:ascii="Arial" w:hAnsi="Arial"/>
                <w:sz w:val="20"/>
                <w:szCs w:val="24"/>
              </w:rPr>
            </w:pPr>
            <w:r w:rsidRPr="00D07200">
              <w:rPr>
                <w:rFonts w:ascii="Arial" w:hAnsi="Arial"/>
                <w:sz w:val="20"/>
                <w:szCs w:val="24"/>
              </w:rPr>
              <w:t>Dendrobium (hard cane)</w:t>
            </w:r>
          </w:p>
        </w:tc>
        <w:tc>
          <w:tcPr>
            <w:tcW w:w="1213" w:type="dxa"/>
            <w:vAlign w:val="center"/>
          </w:tcPr>
          <w:p w14:paraId="5D2FDC25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101D509C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4FAA29FE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4E19CD63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D07200" w:rsidRPr="00D07200" w14:paraId="2E0F948E" w14:textId="77777777" w:rsidTr="00D07200">
        <w:tc>
          <w:tcPr>
            <w:tcW w:w="2857" w:type="dxa"/>
            <w:tcBorders>
              <w:bottom w:val="single" w:sz="4" w:space="0" w:color="95B3D7"/>
            </w:tcBorders>
          </w:tcPr>
          <w:p w14:paraId="65501028" w14:textId="77777777" w:rsidR="00D07200" w:rsidRPr="00D07200" w:rsidRDefault="00D07200" w:rsidP="00D07200">
            <w:pPr>
              <w:rPr>
                <w:rFonts w:ascii="Arial" w:hAnsi="Arial"/>
                <w:sz w:val="20"/>
                <w:szCs w:val="24"/>
              </w:rPr>
            </w:pPr>
            <w:proofErr w:type="spellStart"/>
            <w:r w:rsidRPr="00D07200">
              <w:rPr>
                <w:rFonts w:ascii="Arial" w:hAnsi="Arial"/>
                <w:sz w:val="20"/>
                <w:szCs w:val="24"/>
              </w:rPr>
              <w:t>Lycaste</w:t>
            </w:r>
            <w:proofErr w:type="spellEnd"/>
            <w:r w:rsidRPr="00D07200">
              <w:rPr>
                <w:rFonts w:ascii="Arial" w:hAnsi="Arial"/>
                <w:sz w:val="20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bottom w:val="single" w:sz="4" w:space="0" w:color="95B3D7"/>
            </w:tcBorders>
            <w:vAlign w:val="center"/>
          </w:tcPr>
          <w:p w14:paraId="4B88BA81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2" w:type="dxa"/>
            <w:tcBorders>
              <w:bottom w:val="single" w:sz="4" w:space="0" w:color="95B3D7"/>
            </w:tcBorders>
            <w:vAlign w:val="center"/>
          </w:tcPr>
          <w:p w14:paraId="5767B6E3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1" w:type="dxa"/>
            <w:tcBorders>
              <w:bottom w:val="single" w:sz="4" w:space="0" w:color="95B3D7"/>
            </w:tcBorders>
            <w:vAlign w:val="center"/>
          </w:tcPr>
          <w:p w14:paraId="40DFFC01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22" w:type="dxa"/>
            <w:tcBorders>
              <w:bottom w:val="single" w:sz="4" w:space="0" w:color="95B3D7"/>
            </w:tcBorders>
            <w:vAlign w:val="center"/>
          </w:tcPr>
          <w:p w14:paraId="6BD38E86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D07200" w:rsidRPr="00D07200" w14:paraId="47DB0432" w14:textId="77777777" w:rsidTr="00D07200">
        <w:tc>
          <w:tcPr>
            <w:tcW w:w="2857" w:type="dxa"/>
            <w:tcBorders>
              <w:bottom w:val="single" w:sz="4" w:space="0" w:color="95B3D7"/>
            </w:tcBorders>
          </w:tcPr>
          <w:p w14:paraId="26C2D864" w14:textId="77777777" w:rsidR="00D07200" w:rsidRPr="00D07200" w:rsidRDefault="00D07200" w:rsidP="00D07200">
            <w:pPr>
              <w:rPr>
                <w:rFonts w:ascii="Arial" w:hAnsi="Arial"/>
                <w:sz w:val="20"/>
                <w:szCs w:val="24"/>
              </w:rPr>
            </w:pPr>
            <w:proofErr w:type="spellStart"/>
            <w:r w:rsidRPr="00D07200">
              <w:rPr>
                <w:rFonts w:ascii="Arial" w:hAnsi="Arial"/>
                <w:sz w:val="20"/>
                <w:szCs w:val="24"/>
              </w:rPr>
              <w:t>Oncidium</w:t>
            </w:r>
            <w:proofErr w:type="spellEnd"/>
            <w:r w:rsidRPr="00D07200">
              <w:rPr>
                <w:rFonts w:ascii="Arial" w:hAnsi="Arial"/>
                <w:sz w:val="20"/>
                <w:szCs w:val="24"/>
              </w:rPr>
              <w:t xml:space="preserve"> Alliance</w:t>
            </w:r>
          </w:p>
        </w:tc>
        <w:tc>
          <w:tcPr>
            <w:tcW w:w="1213" w:type="dxa"/>
            <w:tcBorders>
              <w:bottom w:val="single" w:sz="4" w:space="0" w:color="95B3D7"/>
            </w:tcBorders>
            <w:vAlign w:val="center"/>
          </w:tcPr>
          <w:p w14:paraId="1BF42EC6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2" w:type="dxa"/>
            <w:tcBorders>
              <w:bottom w:val="single" w:sz="4" w:space="0" w:color="95B3D7"/>
            </w:tcBorders>
            <w:vAlign w:val="center"/>
          </w:tcPr>
          <w:p w14:paraId="01B32F7C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1" w:type="dxa"/>
            <w:tcBorders>
              <w:bottom w:val="single" w:sz="4" w:space="0" w:color="95B3D7"/>
            </w:tcBorders>
            <w:vAlign w:val="center"/>
          </w:tcPr>
          <w:p w14:paraId="52315B72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22" w:type="dxa"/>
            <w:tcBorders>
              <w:bottom w:val="single" w:sz="4" w:space="0" w:color="95B3D7"/>
            </w:tcBorders>
            <w:vAlign w:val="center"/>
          </w:tcPr>
          <w:p w14:paraId="4A8E157C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D07200" w:rsidRPr="00D07200" w14:paraId="5169ED51" w14:textId="77777777" w:rsidTr="00D07200">
        <w:tc>
          <w:tcPr>
            <w:tcW w:w="2857" w:type="dxa"/>
            <w:tcBorders>
              <w:bottom w:val="single" w:sz="4" w:space="0" w:color="95B3D7"/>
            </w:tcBorders>
          </w:tcPr>
          <w:p w14:paraId="383CDD50" w14:textId="77777777" w:rsidR="00D07200" w:rsidRPr="00D07200" w:rsidRDefault="00D07200" w:rsidP="00D07200">
            <w:pPr>
              <w:rPr>
                <w:rFonts w:ascii="Arial" w:hAnsi="Arial"/>
                <w:sz w:val="20"/>
                <w:szCs w:val="24"/>
              </w:rPr>
            </w:pPr>
            <w:proofErr w:type="spellStart"/>
            <w:r w:rsidRPr="00D07200">
              <w:rPr>
                <w:rFonts w:ascii="Arial" w:hAnsi="Arial"/>
                <w:sz w:val="20"/>
                <w:szCs w:val="24"/>
              </w:rPr>
              <w:t>Paphiopedilum</w:t>
            </w:r>
            <w:proofErr w:type="spellEnd"/>
            <w:r w:rsidRPr="00D07200">
              <w:rPr>
                <w:rFonts w:ascii="Arial" w:hAnsi="Arial"/>
                <w:sz w:val="20"/>
                <w:szCs w:val="24"/>
              </w:rPr>
              <w:t xml:space="preserve">/ </w:t>
            </w:r>
            <w:proofErr w:type="spellStart"/>
            <w:r w:rsidRPr="00D07200">
              <w:rPr>
                <w:rFonts w:ascii="Arial" w:hAnsi="Arial"/>
                <w:sz w:val="20"/>
                <w:szCs w:val="24"/>
              </w:rPr>
              <w:t>Phragmipedium</w:t>
            </w:r>
            <w:proofErr w:type="spellEnd"/>
          </w:p>
        </w:tc>
        <w:tc>
          <w:tcPr>
            <w:tcW w:w="1213" w:type="dxa"/>
            <w:tcBorders>
              <w:bottom w:val="single" w:sz="4" w:space="0" w:color="95B3D7"/>
            </w:tcBorders>
            <w:vAlign w:val="center"/>
          </w:tcPr>
          <w:p w14:paraId="1203162A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2" w:type="dxa"/>
            <w:tcBorders>
              <w:bottom w:val="single" w:sz="4" w:space="0" w:color="95B3D7"/>
            </w:tcBorders>
            <w:vAlign w:val="center"/>
          </w:tcPr>
          <w:p w14:paraId="1B760368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1" w:type="dxa"/>
            <w:tcBorders>
              <w:bottom w:val="single" w:sz="4" w:space="0" w:color="95B3D7"/>
            </w:tcBorders>
            <w:vAlign w:val="center"/>
          </w:tcPr>
          <w:p w14:paraId="196D5E76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22" w:type="dxa"/>
            <w:tcBorders>
              <w:bottom w:val="single" w:sz="4" w:space="0" w:color="95B3D7"/>
            </w:tcBorders>
            <w:vAlign w:val="center"/>
          </w:tcPr>
          <w:p w14:paraId="13CD98C1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D07200" w:rsidRPr="00D07200" w14:paraId="614872C8" w14:textId="77777777" w:rsidTr="00D07200">
        <w:tc>
          <w:tcPr>
            <w:tcW w:w="2857" w:type="dxa"/>
            <w:tcBorders>
              <w:bottom w:val="single" w:sz="4" w:space="0" w:color="95B3D7"/>
            </w:tcBorders>
          </w:tcPr>
          <w:p w14:paraId="67C22805" w14:textId="77777777" w:rsidR="00D07200" w:rsidRPr="00D07200" w:rsidRDefault="00D07200" w:rsidP="00D07200">
            <w:pPr>
              <w:rPr>
                <w:rFonts w:ascii="Arial" w:hAnsi="Arial"/>
                <w:sz w:val="20"/>
                <w:szCs w:val="24"/>
              </w:rPr>
            </w:pPr>
            <w:r w:rsidRPr="00D07200">
              <w:rPr>
                <w:rFonts w:ascii="Arial" w:hAnsi="Arial"/>
                <w:sz w:val="20"/>
                <w:szCs w:val="24"/>
              </w:rPr>
              <w:t>Phalaenopsis</w:t>
            </w:r>
          </w:p>
        </w:tc>
        <w:tc>
          <w:tcPr>
            <w:tcW w:w="1213" w:type="dxa"/>
            <w:tcBorders>
              <w:bottom w:val="single" w:sz="4" w:space="0" w:color="95B3D7"/>
            </w:tcBorders>
            <w:vAlign w:val="center"/>
          </w:tcPr>
          <w:p w14:paraId="1E8641BA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2" w:type="dxa"/>
            <w:tcBorders>
              <w:bottom w:val="single" w:sz="4" w:space="0" w:color="95B3D7"/>
            </w:tcBorders>
            <w:vAlign w:val="center"/>
          </w:tcPr>
          <w:p w14:paraId="1F94445B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1" w:type="dxa"/>
            <w:tcBorders>
              <w:bottom w:val="single" w:sz="4" w:space="0" w:color="95B3D7"/>
            </w:tcBorders>
            <w:vAlign w:val="center"/>
          </w:tcPr>
          <w:p w14:paraId="160F0AFD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22" w:type="dxa"/>
            <w:tcBorders>
              <w:bottom w:val="single" w:sz="4" w:space="0" w:color="95B3D7"/>
            </w:tcBorders>
            <w:vAlign w:val="center"/>
          </w:tcPr>
          <w:p w14:paraId="5A253AAA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D07200" w:rsidRPr="00D07200" w14:paraId="51353F3E" w14:textId="77777777" w:rsidTr="00D07200">
        <w:tc>
          <w:tcPr>
            <w:tcW w:w="2857" w:type="dxa"/>
            <w:tcBorders>
              <w:bottom w:val="single" w:sz="4" w:space="0" w:color="95B3D7"/>
            </w:tcBorders>
          </w:tcPr>
          <w:p w14:paraId="3368597E" w14:textId="77777777" w:rsidR="00D07200" w:rsidRPr="00D07200" w:rsidRDefault="00D07200" w:rsidP="00D07200">
            <w:pPr>
              <w:rPr>
                <w:rFonts w:ascii="Arial" w:hAnsi="Arial"/>
                <w:sz w:val="20"/>
                <w:szCs w:val="24"/>
              </w:rPr>
            </w:pPr>
            <w:proofErr w:type="spellStart"/>
            <w:r w:rsidRPr="00D07200">
              <w:rPr>
                <w:rFonts w:ascii="Arial" w:hAnsi="Arial"/>
                <w:sz w:val="20"/>
                <w:szCs w:val="24"/>
              </w:rPr>
              <w:t>Sarcochilius</w:t>
            </w:r>
            <w:proofErr w:type="spellEnd"/>
          </w:p>
        </w:tc>
        <w:tc>
          <w:tcPr>
            <w:tcW w:w="1213" w:type="dxa"/>
            <w:tcBorders>
              <w:bottom w:val="single" w:sz="4" w:space="0" w:color="95B3D7"/>
            </w:tcBorders>
            <w:vAlign w:val="center"/>
          </w:tcPr>
          <w:p w14:paraId="453E13C2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2" w:type="dxa"/>
            <w:tcBorders>
              <w:bottom w:val="single" w:sz="4" w:space="0" w:color="95B3D7"/>
            </w:tcBorders>
            <w:vAlign w:val="center"/>
          </w:tcPr>
          <w:p w14:paraId="7988E346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1" w:type="dxa"/>
            <w:tcBorders>
              <w:bottom w:val="single" w:sz="4" w:space="0" w:color="95B3D7"/>
            </w:tcBorders>
            <w:vAlign w:val="center"/>
          </w:tcPr>
          <w:p w14:paraId="1383E08E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22" w:type="dxa"/>
            <w:tcBorders>
              <w:bottom w:val="single" w:sz="4" w:space="0" w:color="95B3D7"/>
            </w:tcBorders>
            <w:vAlign w:val="center"/>
          </w:tcPr>
          <w:p w14:paraId="454A5F42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D07200" w:rsidRPr="00D07200" w14:paraId="3D0545B8" w14:textId="77777777" w:rsidTr="00D07200">
        <w:tc>
          <w:tcPr>
            <w:tcW w:w="2857" w:type="dxa"/>
            <w:tcBorders>
              <w:bottom w:val="single" w:sz="4" w:space="0" w:color="95B3D7"/>
            </w:tcBorders>
          </w:tcPr>
          <w:p w14:paraId="02C80651" w14:textId="77777777" w:rsidR="00D07200" w:rsidRPr="00D07200" w:rsidRDefault="00D07200" w:rsidP="00D07200">
            <w:pPr>
              <w:rPr>
                <w:rFonts w:ascii="Arial" w:hAnsi="Arial"/>
                <w:sz w:val="20"/>
                <w:szCs w:val="24"/>
              </w:rPr>
            </w:pPr>
            <w:proofErr w:type="spellStart"/>
            <w:r w:rsidRPr="00D07200">
              <w:rPr>
                <w:rFonts w:ascii="Arial" w:hAnsi="Arial"/>
                <w:sz w:val="20"/>
                <w:szCs w:val="24"/>
              </w:rPr>
              <w:t>Stanhopea</w:t>
            </w:r>
            <w:proofErr w:type="spellEnd"/>
          </w:p>
        </w:tc>
        <w:tc>
          <w:tcPr>
            <w:tcW w:w="1213" w:type="dxa"/>
            <w:tcBorders>
              <w:bottom w:val="single" w:sz="4" w:space="0" w:color="95B3D7"/>
            </w:tcBorders>
            <w:vAlign w:val="center"/>
          </w:tcPr>
          <w:p w14:paraId="4EA70E44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2" w:type="dxa"/>
            <w:tcBorders>
              <w:bottom w:val="single" w:sz="4" w:space="0" w:color="95B3D7"/>
            </w:tcBorders>
            <w:vAlign w:val="center"/>
          </w:tcPr>
          <w:p w14:paraId="79DB336C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1" w:type="dxa"/>
            <w:tcBorders>
              <w:bottom w:val="single" w:sz="4" w:space="0" w:color="95B3D7"/>
            </w:tcBorders>
            <w:vAlign w:val="center"/>
          </w:tcPr>
          <w:p w14:paraId="6950BC94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22" w:type="dxa"/>
            <w:tcBorders>
              <w:bottom w:val="single" w:sz="4" w:space="0" w:color="95B3D7"/>
            </w:tcBorders>
            <w:vAlign w:val="center"/>
          </w:tcPr>
          <w:p w14:paraId="595F6DD4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D07200" w:rsidRPr="00D07200" w14:paraId="597D4935" w14:textId="77777777" w:rsidTr="00D07200">
        <w:tc>
          <w:tcPr>
            <w:tcW w:w="2857" w:type="dxa"/>
            <w:tcBorders>
              <w:bottom w:val="single" w:sz="4" w:space="0" w:color="95B3D7"/>
            </w:tcBorders>
          </w:tcPr>
          <w:p w14:paraId="0E50664F" w14:textId="77777777" w:rsidR="00D07200" w:rsidRPr="00D07200" w:rsidRDefault="00D07200" w:rsidP="00D07200">
            <w:pPr>
              <w:rPr>
                <w:rFonts w:ascii="Arial" w:hAnsi="Arial"/>
                <w:sz w:val="20"/>
                <w:szCs w:val="24"/>
              </w:rPr>
            </w:pPr>
            <w:proofErr w:type="spellStart"/>
            <w:r w:rsidRPr="00D07200">
              <w:rPr>
                <w:rFonts w:ascii="Arial" w:hAnsi="Arial"/>
                <w:sz w:val="20"/>
                <w:szCs w:val="24"/>
              </w:rPr>
              <w:t>Vandaceous</w:t>
            </w:r>
            <w:proofErr w:type="spellEnd"/>
            <w:r w:rsidRPr="00D07200">
              <w:rPr>
                <w:rFonts w:ascii="Arial" w:hAnsi="Arial"/>
                <w:sz w:val="20"/>
                <w:szCs w:val="24"/>
              </w:rPr>
              <w:t xml:space="preserve"> Alliance</w:t>
            </w:r>
          </w:p>
        </w:tc>
        <w:tc>
          <w:tcPr>
            <w:tcW w:w="1213" w:type="dxa"/>
            <w:tcBorders>
              <w:bottom w:val="single" w:sz="4" w:space="0" w:color="95B3D7"/>
            </w:tcBorders>
            <w:vAlign w:val="center"/>
          </w:tcPr>
          <w:p w14:paraId="3D719C99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2" w:type="dxa"/>
            <w:tcBorders>
              <w:bottom w:val="single" w:sz="4" w:space="0" w:color="95B3D7"/>
            </w:tcBorders>
            <w:vAlign w:val="center"/>
          </w:tcPr>
          <w:p w14:paraId="4A916064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1" w:type="dxa"/>
            <w:tcBorders>
              <w:bottom w:val="single" w:sz="4" w:space="0" w:color="95B3D7"/>
            </w:tcBorders>
            <w:vAlign w:val="center"/>
          </w:tcPr>
          <w:p w14:paraId="462BA8C1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22" w:type="dxa"/>
            <w:tcBorders>
              <w:bottom w:val="single" w:sz="4" w:space="0" w:color="95B3D7"/>
            </w:tcBorders>
            <w:vAlign w:val="center"/>
          </w:tcPr>
          <w:p w14:paraId="13F5D872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D07200" w:rsidRPr="00D07200" w14:paraId="723AEFA7" w14:textId="77777777" w:rsidTr="00D07200">
        <w:tc>
          <w:tcPr>
            <w:tcW w:w="2857" w:type="dxa"/>
            <w:tcBorders>
              <w:bottom w:val="single" w:sz="4" w:space="0" w:color="95B3D7"/>
            </w:tcBorders>
          </w:tcPr>
          <w:p w14:paraId="366E4E25" w14:textId="77777777" w:rsidR="00D07200" w:rsidRPr="00D07200" w:rsidRDefault="00D07200" w:rsidP="00D07200">
            <w:pPr>
              <w:rPr>
                <w:rFonts w:ascii="Arial" w:hAnsi="Arial"/>
                <w:sz w:val="20"/>
                <w:szCs w:val="24"/>
              </w:rPr>
            </w:pPr>
            <w:proofErr w:type="spellStart"/>
            <w:r w:rsidRPr="00D07200">
              <w:rPr>
                <w:rFonts w:ascii="Arial" w:hAnsi="Arial"/>
                <w:sz w:val="20"/>
                <w:szCs w:val="24"/>
              </w:rPr>
              <w:t>Zygopetalum</w:t>
            </w:r>
            <w:proofErr w:type="spellEnd"/>
            <w:r w:rsidRPr="00D07200">
              <w:rPr>
                <w:rFonts w:ascii="Arial" w:hAnsi="Arial"/>
                <w:sz w:val="20"/>
                <w:szCs w:val="24"/>
              </w:rPr>
              <w:t xml:space="preserve"> Alliance</w:t>
            </w:r>
          </w:p>
        </w:tc>
        <w:tc>
          <w:tcPr>
            <w:tcW w:w="1213" w:type="dxa"/>
            <w:tcBorders>
              <w:bottom w:val="single" w:sz="4" w:space="0" w:color="95B3D7"/>
            </w:tcBorders>
            <w:vAlign w:val="center"/>
          </w:tcPr>
          <w:p w14:paraId="40B8BDC1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2" w:type="dxa"/>
            <w:tcBorders>
              <w:bottom w:val="single" w:sz="4" w:space="0" w:color="95B3D7"/>
            </w:tcBorders>
            <w:vAlign w:val="center"/>
          </w:tcPr>
          <w:p w14:paraId="0A546690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1" w:type="dxa"/>
            <w:tcBorders>
              <w:bottom w:val="single" w:sz="4" w:space="0" w:color="95B3D7"/>
            </w:tcBorders>
            <w:vAlign w:val="center"/>
          </w:tcPr>
          <w:p w14:paraId="62EF66CC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22" w:type="dxa"/>
            <w:tcBorders>
              <w:bottom w:val="single" w:sz="4" w:space="0" w:color="95B3D7"/>
            </w:tcBorders>
            <w:vAlign w:val="center"/>
          </w:tcPr>
          <w:p w14:paraId="15477AB3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D07200" w:rsidRPr="00D07200" w14:paraId="012CC3F2" w14:textId="77777777" w:rsidTr="00D07200">
        <w:tc>
          <w:tcPr>
            <w:tcW w:w="2857" w:type="dxa"/>
            <w:tcBorders>
              <w:bottom w:val="single" w:sz="4" w:space="0" w:color="95B3D7"/>
            </w:tcBorders>
          </w:tcPr>
          <w:p w14:paraId="5A08D692" w14:textId="77777777" w:rsidR="00D07200" w:rsidRPr="00D07200" w:rsidRDefault="00D07200" w:rsidP="00D07200">
            <w:pPr>
              <w:rPr>
                <w:rFonts w:ascii="Arial" w:hAnsi="Arial"/>
                <w:sz w:val="20"/>
                <w:szCs w:val="24"/>
              </w:rPr>
            </w:pPr>
            <w:r w:rsidRPr="00D07200">
              <w:rPr>
                <w:rFonts w:ascii="Arial" w:hAnsi="Arial"/>
                <w:sz w:val="20"/>
                <w:szCs w:val="24"/>
              </w:rPr>
              <w:t>Other (please list)</w:t>
            </w:r>
          </w:p>
        </w:tc>
        <w:tc>
          <w:tcPr>
            <w:tcW w:w="1213" w:type="dxa"/>
            <w:tcBorders>
              <w:bottom w:val="single" w:sz="4" w:space="0" w:color="95B3D7"/>
            </w:tcBorders>
            <w:vAlign w:val="center"/>
          </w:tcPr>
          <w:p w14:paraId="201C9773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2" w:type="dxa"/>
            <w:tcBorders>
              <w:bottom w:val="single" w:sz="4" w:space="0" w:color="95B3D7"/>
            </w:tcBorders>
            <w:vAlign w:val="center"/>
          </w:tcPr>
          <w:p w14:paraId="03EAECA6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1" w:type="dxa"/>
            <w:tcBorders>
              <w:bottom w:val="single" w:sz="4" w:space="0" w:color="95B3D7"/>
            </w:tcBorders>
            <w:vAlign w:val="center"/>
          </w:tcPr>
          <w:p w14:paraId="668555EC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22" w:type="dxa"/>
            <w:tcBorders>
              <w:bottom w:val="single" w:sz="4" w:space="0" w:color="95B3D7"/>
            </w:tcBorders>
            <w:vAlign w:val="center"/>
          </w:tcPr>
          <w:p w14:paraId="243E32BA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D07200" w:rsidRPr="00D07200" w14:paraId="5FBFD3B0" w14:textId="77777777" w:rsidTr="00D07200">
        <w:tc>
          <w:tcPr>
            <w:tcW w:w="2857" w:type="dxa"/>
            <w:tcBorders>
              <w:bottom w:val="single" w:sz="4" w:space="0" w:color="95B3D7"/>
            </w:tcBorders>
          </w:tcPr>
          <w:p w14:paraId="2D65BB22" w14:textId="77777777" w:rsidR="00D07200" w:rsidRPr="00D07200" w:rsidRDefault="00D07200" w:rsidP="00D07200">
            <w:pPr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213" w:type="dxa"/>
            <w:tcBorders>
              <w:bottom w:val="single" w:sz="4" w:space="0" w:color="95B3D7"/>
            </w:tcBorders>
            <w:vAlign w:val="center"/>
          </w:tcPr>
          <w:p w14:paraId="32C8E53D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2" w:type="dxa"/>
            <w:tcBorders>
              <w:bottom w:val="single" w:sz="4" w:space="0" w:color="95B3D7"/>
            </w:tcBorders>
            <w:vAlign w:val="center"/>
          </w:tcPr>
          <w:p w14:paraId="600F2AFD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1" w:type="dxa"/>
            <w:tcBorders>
              <w:bottom w:val="single" w:sz="4" w:space="0" w:color="95B3D7"/>
            </w:tcBorders>
            <w:vAlign w:val="center"/>
          </w:tcPr>
          <w:p w14:paraId="40F11B97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22" w:type="dxa"/>
            <w:tcBorders>
              <w:bottom w:val="single" w:sz="4" w:space="0" w:color="95B3D7"/>
            </w:tcBorders>
            <w:vAlign w:val="center"/>
          </w:tcPr>
          <w:p w14:paraId="7CBC52C2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D07200" w:rsidRPr="00D07200" w14:paraId="4DEF259C" w14:textId="77777777" w:rsidTr="00D07200">
        <w:tc>
          <w:tcPr>
            <w:tcW w:w="2857" w:type="dxa"/>
            <w:tcBorders>
              <w:bottom w:val="single" w:sz="4" w:space="0" w:color="95B3D7"/>
            </w:tcBorders>
          </w:tcPr>
          <w:p w14:paraId="5D28E07A" w14:textId="77777777" w:rsidR="00D07200" w:rsidRPr="00D07200" w:rsidRDefault="00D07200" w:rsidP="00D07200">
            <w:pPr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213" w:type="dxa"/>
            <w:tcBorders>
              <w:bottom w:val="single" w:sz="4" w:space="0" w:color="95B3D7"/>
            </w:tcBorders>
            <w:vAlign w:val="center"/>
          </w:tcPr>
          <w:p w14:paraId="0438847C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2" w:type="dxa"/>
            <w:tcBorders>
              <w:bottom w:val="single" w:sz="4" w:space="0" w:color="95B3D7"/>
            </w:tcBorders>
            <w:vAlign w:val="center"/>
          </w:tcPr>
          <w:p w14:paraId="073F4C90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1" w:type="dxa"/>
            <w:tcBorders>
              <w:bottom w:val="single" w:sz="4" w:space="0" w:color="95B3D7"/>
            </w:tcBorders>
            <w:vAlign w:val="center"/>
          </w:tcPr>
          <w:p w14:paraId="2268D6AE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22" w:type="dxa"/>
            <w:tcBorders>
              <w:bottom w:val="single" w:sz="4" w:space="0" w:color="95B3D7"/>
            </w:tcBorders>
            <w:vAlign w:val="center"/>
          </w:tcPr>
          <w:p w14:paraId="2B0084B0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D07200" w:rsidRPr="00D07200" w14:paraId="11ED5FEC" w14:textId="77777777" w:rsidTr="00D07200">
        <w:tc>
          <w:tcPr>
            <w:tcW w:w="2857" w:type="dxa"/>
            <w:shd w:val="clear" w:color="auto" w:fill="FFFFFF"/>
            <w:vAlign w:val="center"/>
          </w:tcPr>
          <w:p w14:paraId="6A82AB0F" w14:textId="77777777" w:rsidR="00D07200" w:rsidRPr="00D07200" w:rsidRDefault="00D07200" w:rsidP="00D07200">
            <w:pPr>
              <w:rPr>
                <w:rFonts w:ascii="Arial" w:hAnsi="Arial"/>
                <w:sz w:val="20"/>
                <w:szCs w:val="24"/>
              </w:rPr>
            </w:pPr>
            <w:r w:rsidRPr="00D07200">
              <w:rPr>
                <w:rFonts w:ascii="Arial" w:hAnsi="Arial"/>
                <w:color w:val="000000"/>
                <w:sz w:val="20"/>
                <w:szCs w:val="24"/>
              </w:rPr>
              <w:t>Pest and Disease control</w:t>
            </w:r>
          </w:p>
        </w:tc>
        <w:tc>
          <w:tcPr>
            <w:tcW w:w="1213" w:type="dxa"/>
          </w:tcPr>
          <w:p w14:paraId="31E9530A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2" w:type="dxa"/>
            <w:tcBorders>
              <w:bottom w:val="single" w:sz="4" w:space="0" w:color="95B3D7"/>
            </w:tcBorders>
            <w:vAlign w:val="center"/>
          </w:tcPr>
          <w:p w14:paraId="5F237262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1" w:type="dxa"/>
            <w:tcBorders>
              <w:bottom w:val="single" w:sz="4" w:space="0" w:color="95B3D7"/>
            </w:tcBorders>
            <w:vAlign w:val="center"/>
          </w:tcPr>
          <w:p w14:paraId="6DE80BF1" w14:textId="77777777" w:rsidR="00D07200" w:rsidRPr="00D07200" w:rsidRDefault="00D07200" w:rsidP="00D07200">
            <w:pPr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22" w:type="dxa"/>
            <w:tcBorders>
              <w:bottom w:val="single" w:sz="4" w:space="0" w:color="95B3D7"/>
            </w:tcBorders>
            <w:vAlign w:val="center"/>
          </w:tcPr>
          <w:p w14:paraId="7A1EFD6E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D07200" w:rsidRPr="00D07200" w14:paraId="75BFC170" w14:textId="77777777" w:rsidTr="00D07200">
        <w:tc>
          <w:tcPr>
            <w:tcW w:w="2857" w:type="dxa"/>
          </w:tcPr>
          <w:p w14:paraId="5A85970E" w14:textId="77777777" w:rsidR="00D07200" w:rsidRPr="00D07200" w:rsidRDefault="00D07200" w:rsidP="00D07200">
            <w:pPr>
              <w:rPr>
                <w:rFonts w:ascii="Arial" w:hAnsi="Arial"/>
                <w:color w:val="000000"/>
                <w:sz w:val="20"/>
                <w:szCs w:val="24"/>
              </w:rPr>
            </w:pPr>
            <w:r w:rsidRPr="00D07200">
              <w:rPr>
                <w:rFonts w:ascii="Arial" w:hAnsi="Arial"/>
                <w:sz w:val="20"/>
                <w:szCs w:val="24"/>
              </w:rPr>
              <w:t>Repotting</w:t>
            </w:r>
          </w:p>
        </w:tc>
        <w:tc>
          <w:tcPr>
            <w:tcW w:w="1213" w:type="dxa"/>
            <w:vAlign w:val="center"/>
          </w:tcPr>
          <w:p w14:paraId="5200E860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07DF811F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2469385D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73A400CE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D07200" w:rsidRPr="00D07200" w14:paraId="06964A96" w14:textId="77777777" w:rsidTr="00D07200">
        <w:tc>
          <w:tcPr>
            <w:tcW w:w="2857" w:type="dxa"/>
          </w:tcPr>
          <w:p w14:paraId="586CE763" w14:textId="77777777" w:rsidR="00D07200" w:rsidRPr="00D07200" w:rsidRDefault="00D07200" w:rsidP="00D07200">
            <w:pPr>
              <w:rPr>
                <w:rFonts w:ascii="Arial" w:hAnsi="Arial"/>
                <w:color w:val="000000"/>
                <w:sz w:val="20"/>
                <w:szCs w:val="24"/>
              </w:rPr>
            </w:pPr>
            <w:r w:rsidRPr="00D07200">
              <w:rPr>
                <w:rFonts w:ascii="Arial" w:hAnsi="Arial"/>
                <w:sz w:val="20"/>
                <w:szCs w:val="24"/>
              </w:rPr>
              <w:t>Watering/Fertilizing</w:t>
            </w:r>
          </w:p>
        </w:tc>
        <w:tc>
          <w:tcPr>
            <w:tcW w:w="1213" w:type="dxa"/>
            <w:vAlign w:val="center"/>
          </w:tcPr>
          <w:p w14:paraId="64F5AAFD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3FAD8693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7F1086FF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3817DD6C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D07200" w:rsidRPr="00D07200" w14:paraId="26F46CCF" w14:textId="77777777" w:rsidTr="00D07200">
        <w:tc>
          <w:tcPr>
            <w:tcW w:w="2857" w:type="dxa"/>
          </w:tcPr>
          <w:p w14:paraId="4EB80182" w14:textId="77777777" w:rsidR="00D07200" w:rsidRPr="00D07200" w:rsidRDefault="00D07200" w:rsidP="00D07200">
            <w:pPr>
              <w:rPr>
                <w:rFonts w:ascii="Arial" w:hAnsi="Arial"/>
                <w:sz w:val="20"/>
                <w:szCs w:val="24"/>
              </w:rPr>
            </w:pPr>
            <w:r w:rsidRPr="00D07200">
              <w:rPr>
                <w:rFonts w:ascii="Arial" w:hAnsi="Arial"/>
                <w:sz w:val="20"/>
                <w:szCs w:val="24"/>
              </w:rPr>
              <w:t xml:space="preserve">Climate control (heating, light levels, and fans, </w:t>
            </w:r>
            <w:proofErr w:type="spellStart"/>
            <w:r w:rsidRPr="00D07200">
              <w:rPr>
                <w:rFonts w:ascii="Arial" w:hAnsi="Arial"/>
                <w:sz w:val="20"/>
                <w:szCs w:val="24"/>
              </w:rPr>
              <w:t>etc</w:t>
            </w:r>
            <w:proofErr w:type="spellEnd"/>
            <w:r w:rsidRPr="00D07200">
              <w:rPr>
                <w:rFonts w:ascii="Arial" w:hAnsi="Arial"/>
                <w:sz w:val="20"/>
                <w:szCs w:val="24"/>
              </w:rPr>
              <w:t>)</w:t>
            </w:r>
          </w:p>
        </w:tc>
        <w:tc>
          <w:tcPr>
            <w:tcW w:w="1213" w:type="dxa"/>
            <w:vAlign w:val="center"/>
          </w:tcPr>
          <w:p w14:paraId="041EA7BB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271559B2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791ED44F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2EC3C1F4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D07200" w:rsidRPr="00D07200" w14:paraId="65D6DC24" w14:textId="77777777" w:rsidTr="00D07200">
        <w:tc>
          <w:tcPr>
            <w:tcW w:w="2857" w:type="dxa"/>
          </w:tcPr>
          <w:p w14:paraId="09FEF966" w14:textId="77777777" w:rsidR="00D07200" w:rsidRPr="00D07200" w:rsidRDefault="00D07200" w:rsidP="00D07200">
            <w:pPr>
              <w:rPr>
                <w:rFonts w:ascii="Arial" w:hAnsi="Arial"/>
                <w:sz w:val="20"/>
                <w:szCs w:val="24"/>
              </w:rPr>
            </w:pPr>
            <w:r w:rsidRPr="00D07200">
              <w:rPr>
                <w:rFonts w:ascii="Arial" w:hAnsi="Arial"/>
                <w:sz w:val="20"/>
                <w:szCs w:val="24"/>
              </w:rPr>
              <w:t>Orchid house design and placement</w:t>
            </w:r>
          </w:p>
        </w:tc>
        <w:tc>
          <w:tcPr>
            <w:tcW w:w="1213" w:type="dxa"/>
            <w:vAlign w:val="center"/>
          </w:tcPr>
          <w:p w14:paraId="15B27A60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7B0D70D0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4DADE7C1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23A0AB43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  <w:tr w:rsidR="00D07200" w:rsidRPr="00D07200" w14:paraId="2212A745" w14:textId="77777777" w:rsidTr="00D07200">
        <w:tc>
          <w:tcPr>
            <w:tcW w:w="2857" w:type="dxa"/>
          </w:tcPr>
          <w:p w14:paraId="7EC830C2" w14:textId="77777777" w:rsidR="00D07200" w:rsidRPr="00D07200" w:rsidRDefault="00D07200" w:rsidP="00D07200">
            <w:pPr>
              <w:rPr>
                <w:rFonts w:ascii="Arial" w:hAnsi="Arial"/>
                <w:sz w:val="20"/>
                <w:szCs w:val="24"/>
              </w:rPr>
            </w:pPr>
            <w:r w:rsidRPr="00D07200">
              <w:rPr>
                <w:rFonts w:ascii="Arial" w:hAnsi="Arial"/>
                <w:sz w:val="20"/>
                <w:szCs w:val="24"/>
              </w:rPr>
              <w:t>Choice of suitable orchids and reputable suppliers</w:t>
            </w:r>
          </w:p>
        </w:tc>
        <w:tc>
          <w:tcPr>
            <w:tcW w:w="1213" w:type="dxa"/>
            <w:vAlign w:val="center"/>
          </w:tcPr>
          <w:p w14:paraId="610380F4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5E7701DB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168F1A02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0AE58457" w14:textId="77777777" w:rsidR="00D07200" w:rsidRPr="00D07200" w:rsidRDefault="00D07200" w:rsidP="00D07200">
            <w:pPr>
              <w:jc w:val="center"/>
              <w:rPr>
                <w:rFonts w:ascii="Arial" w:hAnsi="Arial"/>
                <w:sz w:val="20"/>
                <w:szCs w:val="24"/>
              </w:rPr>
            </w:pPr>
          </w:p>
        </w:tc>
      </w:tr>
    </w:tbl>
    <w:p w14:paraId="40A7B53E" w14:textId="77777777" w:rsidR="00D07200" w:rsidRPr="00D07200" w:rsidRDefault="00D07200" w:rsidP="00D07200">
      <w:pPr>
        <w:rPr>
          <w:rFonts w:ascii="Arial" w:eastAsia="Times New Roman" w:hAnsi="Arial" w:cs="Times New Roman"/>
          <w:sz w:val="20"/>
          <w:szCs w:val="24"/>
        </w:rPr>
      </w:pPr>
    </w:p>
    <w:p w14:paraId="7CE0E7AF" w14:textId="77777777" w:rsidR="00D07200" w:rsidRPr="00D07200" w:rsidRDefault="00D07200" w:rsidP="00D07200">
      <w:pPr>
        <w:rPr>
          <w:rFonts w:ascii="Arial" w:eastAsia="Times New Roman" w:hAnsi="Arial" w:cs="Times New Roman"/>
          <w:sz w:val="20"/>
          <w:szCs w:val="24"/>
        </w:rPr>
      </w:pPr>
      <w:r w:rsidRPr="00D07200">
        <w:rPr>
          <w:rFonts w:ascii="Arial" w:eastAsia="Times New Roman" w:hAnsi="Arial" w:cs="Times New Roman"/>
          <w:sz w:val="20"/>
          <w:szCs w:val="24"/>
        </w:rPr>
        <w:t>Name ___________________________________________Phone number_____________________________</w:t>
      </w:r>
    </w:p>
    <w:p w14:paraId="5B250E72" w14:textId="77777777" w:rsidR="00D07200" w:rsidRPr="00D07200" w:rsidRDefault="00D07200" w:rsidP="00D07200">
      <w:pPr>
        <w:rPr>
          <w:rFonts w:ascii="Arial" w:eastAsia="Times New Roman" w:hAnsi="Arial" w:cs="Times New Roman"/>
          <w:sz w:val="20"/>
          <w:szCs w:val="24"/>
        </w:rPr>
      </w:pPr>
    </w:p>
    <w:p w14:paraId="37A81E94" w14:textId="77777777" w:rsidR="00D07200" w:rsidRPr="00D07200" w:rsidRDefault="00D07200" w:rsidP="00D07200">
      <w:pPr>
        <w:rPr>
          <w:rFonts w:ascii="Arial" w:eastAsia="Times New Roman" w:hAnsi="Arial" w:cs="Times New Roman"/>
          <w:sz w:val="20"/>
          <w:szCs w:val="24"/>
        </w:rPr>
      </w:pPr>
      <w:r w:rsidRPr="00D07200">
        <w:rPr>
          <w:rFonts w:ascii="Arial" w:eastAsia="Times New Roman" w:hAnsi="Arial" w:cs="Times New Roman"/>
          <w:sz w:val="20"/>
          <w:szCs w:val="24"/>
        </w:rPr>
        <w:t xml:space="preserve">I would like to be put in contact with an Advisor. </w:t>
      </w:r>
      <w:proofErr w:type="gramStart"/>
      <w:r w:rsidRPr="00D07200">
        <w:rPr>
          <w:rFonts w:ascii="Arial" w:eastAsia="Times New Roman" w:hAnsi="Arial" w:cs="Times New Roman"/>
          <w:sz w:val="20"/>
          <w:szCs w:val="24"/>
        </w:rPr>
        <w:t>Yes</w:t>
      </w:r>
      <w:proofErr w:type="gramEnd"/>
      <w:r w:rsidRPr="00D07200">
        <w:rPr>
          <w:rFonts w:ascii="Arial" w:eastAsia="Times New Roman" w:hAnsi="Arial" w:cs="Times New Roman"/>
          <w:sz w:val="20"/>
          <w:szCs w:val="24"/>
        </w:rPr>
        <w:t xml:space="preserve"> or No (Circle) </w:t>
      </w:r>
    </w:p>
    <w:p w14:paraId="47A9F493" w14:textId="77777777" w:rsidR="00D07200" w:rsidRPr="00D07200" w:rsidRDefault="00D07200" w:rsidP="00D07200">
      <w:pPr>
        <w:rPr>
          <w:rFonts w:ascii="Arial" w:eastAsia="Times New Roman" w:hAnsi="Arial" w:cs="Times New Roman"/>
          <w:sz w:val="20"/>
          <w:szCs w:val="24"/>
        </w:rPr>
      </w:pPr>
    </w:p>
    <w:p w14:paraId="5E1878F4" w14:textId="77777777" w:rsidR="00D07200" w:rsidRPr="00D07200" w:rsidRDefault="00D07200" w:rsidP="00D07200">
      <w:pPr>
        <w:rPr>
          <w:rFonts w:ascii="Arial" w:eastAsia="Times New Roman" w:hAnsi="Arial" w:cs="Times New Roman"/>
          <w:sz w:val="20"/>
          <w:szCs w:val="24"/>
        </w:rPr>
      </w:pPr>
      <w:r w:rsidRPr="00D07200">
        <w:rPr>
          <w:rFonts w:ascii="Arial" w:eastAsia="Times New Roman" w:hAnsi="Arial" w:cs="Times New Roman"/>
          <w:sz w:val="20"/>
          <w:szCs w:val="24"/>
        </w:rPr>
        <w:t>Comments_________________________________________________________________________________</w:t>
      </w:r>
    </w:p>
    <w:p w14:paraId="6BE50267" w14:textId="77777777" w:rsidR="00D07200" w:rsidRPr="00D07200" w:rsidRDefault="00D07200" w:rsidP="00D07200">
      <w:pPr>
        <w:rPr>
          <w:rFonts w:ascii="Arial" w:eastAsia="Times New Roman" w:hAnsi="Arial" w:cs="Times New Roman"/>
          <w:sz w:val="20"/>
          <w:szCs w:val="24"/>
        </w:rPr>
      </w:pPr>
    </w:p>
    <w:p w14:paraId="4B9A1A7C" w14:textId="77777777" w:rsidR="00D07200" w:rsidRPr="00D07200" w:rsidRDefault="00D07200" w:rsidP="00D07200">
      <w:pPr>
        <w:rPr>
          <w:rFonts w:ascii="Arial" w:eastAsia="Times New Roman" w:hAnsi="Arial" w:cs="Times New Roman"/>
          <w:sz w:val="20"/>
          <w:szCs w:val="24"/>
        </w:rPr>
      </w:pPr>
    </w:p>
    <w:p w14:paraId="71F6E4A1" w14:textId="77777777" w:rsidR="00D07200" w:rsidRPr="00D07200" w:rsidRDefault="00D07200" w:rsidP="00D07200">
      <w:pPr>
        <w:rPr>
          <w:rFonts w:ascii="Arial" w:eastAsia="Times New Roman" w:hAnsi="Arial" w:cs="Times New Roman"/>
          <w:sz w:val="20"/>
          <w:szCs w:val="24"/>
        </w:rPr>
      </w:pPr>
      <w:r w:rsidRPr="00D07200">
        <w:rPr>
          <w:rFonts w:ascii="Arial" w:eastAsia="Times New Roman" w:hAnsi="Arial" w:cs="Times New Roman"/>
          <w:b/>
          <w:sz w:val="20"/>
          <w:szCs w:val="24"/>
        </w:rPr>
        <w:t>Office Only</w:t>
      </w:r>
      <w:r w:rsidRPr="00D07200">
        <w:rPr>
          <w:rFonts w:ascii="Arial" w:eastAsia="Times New Roman" w:hAnsi="Arial" w:cs="Times New Roman"/>
          <w:sz w:val="20"/>
          <w:szCs w:val="24"/>
        </w:rPr>
        <w:t>:  Advisor Allocated __________________________________</w:t>
      </w:r>
    </w:p>
    <w:p w14:paraId="07CA2B17" w14:textId="77777777" w:rsidR="00D07200" w:rsidRPr="00333BCF" w:rsidRDefault="00D07200" w:rsidP="00333BCF">
      <w:pPr>
        <w:tabs>
          <w:tab w:val="right" w:leader="dot" w:pos="5715"/>
          <w:tab w:val="right" w:leader="dot" w:pos="8505"/>
        </w:tabs>
        <w:ind w:right="1125"/>
      </w:pPr>
    </w:p>
    <w:sectPr w:rsidR="00D07200" w:rsidRPr="00333BCF" w:rsidSect="002909E0">
      <w:pgSz w:w="12240" w:h="15840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662DD"/>
    <w:multiLevelType w:val="hybridMultilevel"/>
    <w:tmpl w:val="C1FC6F5C"/>
    <w:lvl w:ilvl="0" w:tplc="05E205FA">
      <w:numFmt w:val="bullet"/>
      <w:lvlText w:val=""/>
      <w:lvlJc w:val="left"/>
      <w:pPr>
        <w:ind w:left="612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B0"/>
    <w:rsid w:val="000035F6"/>
    <w:rsid w:val="0003441A"/>
    <w:rsid w:val="000F4DBC"/>
    <w:rsid w:val="0011152F"/>
    <w:rsid w:val="001415EC"/>
    <w:rsid w:val="00184EFB"/>
    <w:rsid w:val="00237AA1"/>
    <w:rsid w:val="0028045B"/>
    <w:rsid w:val="002909E0"/>
    <w:rsid w:val="002B5440"/>
    <w:rsid w:val="0031611F"/>
    <w:rsid w:val="00333B71"/>
    <w:rsid w:val="00333BCF"/>
    <w:rsid w:val="005233A7"/>
    <w:rsid w:val="0058259B"/>
    <w:rsid w:val="00690A5D"/>
    <w:rsid w:val="00712B40"/>
    <w:rsid w:val="0072197D"/>
    <w:rsid w:val="00760244"/>
    <w:rsid w:val="007A2C89"/>
    <w:rsid w:val="008426F8"/>
    <w:rsid w:val="00867059"/>
    <w:rsid w:val="008D0700"/>
    <w:rsid w:val="00915C0D"/>
    <w:rsid w:val="00983CDD"/>
    <w:rsid w:val="009E17D0"/>
    <w:rsid w:val="00A1038E"/>
    <w:rsid w:val="00A60763"/>
    <w:rsid w:val="00A76B5E"/>
    <w:rsid w:val="00AE3115"/>
    <w:rsid w:val="00BD6A25"/>
    <w:rsid w:val="00C6111E"/>
    <w:rsid w:val="00D07200"/>
    <w:rsid w:val="00D658F5"/>
    <w:rsid w:val="00DE3EB0"/>
    <w:rsid w:val="00E0300F"/>
    <w:rsid w:val="00E845E2"/>
    <w:rsid w:val="00EC7247"/>
    <w:rsid w:val="00FA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2F12"/>
  <w15:chartTrackingRefBased/>
  <w15:docId w15:val="{BA92FEFC-5E8C-4514-A632-E2EF0116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C916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C916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C916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7C9163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7C916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7C916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A5B592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A5B59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A5B592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A5B592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8E58B6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7F6F6F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4D26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2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24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611F"/>
    <w:rPr>
      <w:color w:val="605E5C"/>
      <w:shd w:val="clear" w:color="auto" w:fill="E1DFDD"/>
    </w:rPr>
  </w:style>
  <w:style w:type="table" w:styleId="TableGrid">
    <w:name w:val="Table Grid"/>
    <w:basedOn w:val="TableNormal"/>
    <w:rsid w:val="00D07200"/>
    <w:rPr>
      <w:rFonts w:ascii="Tahoma" w:eastAsia="Times New Roman" w:hAnsi="Tahoma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Larry Davis</cp:lastModifiedBy>
  <cp:revision>2</cp:revision>
  <cp:lastPrinted>2021-02-01T04:03:00Z</cp:lastPrinted>
  <dcterms:created xsi:type="dcterms:W3CDTF">2024-10-29T07:11:00Z</dcterms:created>
  <dcterms:modified xsi:type="dcterms:W3CDTF">2024-10-29T07:11:00Z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